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25FE47" w14:textId="066648AD" w:rsidR="008F744C" w:rsidRDefault="00F8742A" w:rsidP="00D27088">
      <w:pPr>
        <w:pStyle w:val="Pagedecouverture"/>
        <w:rPr>
          <w:rStyle w:val="CommentReference"/>
        </w:rPr>
      </w:pPr>
      <w:r>
        <w:rPr>
          <w:rStyle w:val="CommentReference"/>
        </w:rPr>
        <w:pict w14:anchorId="42821F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269B117E-0C77-4AA4-9BE4-5AF3C5E3E625" style="width:455.15pt;height:341.2pt">
            <v:imagedata r:id="rId11" o:title=""/>
          </v:shape>
        </w:pict>
      </w:r>
    </w:p>
    <w:p w14:paraId="0698ACB5" w14:textId="77777777" w:rsidR="0078442A" w:rsidRPr="0078442A" w:rsidRDefault="0078442A" w:rsidP="0078442A">
      <w:pPr>
        <w:pStyle w:val="Pagedecouverture"/>
        <w:sectPr w:rsidR="0078442A" w:rsidRPr="0078442A" w:rsidSect="006E4F08">
          <w:headerReference w:type="even" r:id="rId12"/>
          <w:headerReference w:type="default" r:id="rId13"/>
          <w:footerReference w:type="even" r:id="rId14"/>
          <w:footerReference w:type="default" r:id="rId15"/>
          <w:headerReference w:type="first" r:id="rId16"/>
          <w:footerReference w:type="first" r:id="rId17"/>
          <w:pgSz w:w="11907" w:h="16839"/>
          <w:pgMar w:top="1134" w:right="1417" w:bottom="1134" w:left="1417" w:header="709" w:footer="709" w:gutter="0"/>
          <w:pgNumType w:start="0"/>
          <w:cols w:space="720"/>
          <w:docGrid w:linePitch="360"/>
        </w:sectPr>
      </w:pPr>
    </w:p>
    <w:p w14:paraId="2A26571A" w14:textId="711DB8B3" w:rsidR="0067691A" w:rsidRPr="000579B4" w:rsidRDefault="00D27088" w:rsidP="00D27088">
      <w:pPr>
        <w:pStyle w:val="Typedudocument"/>
      </w:pPr>
      <w:r w:rsidRPr="00D27088">
        <w:lastRenderedPageBreak/>
        <w:t>COMMISSION IMPLEMENTING DECISION</w:t>
      </w:r>
    </w:p>
    <w:p w14:paraId="1BE84586" w14:textId="5163846E" w:rsidR="0067691A" w:rsidRPr="000579B4" w:rsidRDefault="00D27088" w:rsidP="00D27088">
      <w:pPr>
        <w:pStyle w:val="Datedadoption"/>
      </w:pPr>
      <w:r w:rsidRPr="00D27088">
        <w:t xml:space="preserve">of </w:t>
      </w:r>
      <w:r w:rsidRPr="00D27088">
        <w:rPr>
          <w:rStyle w:val="Marker2"/>
        </w:rPr>
        <w:t>XXX</w:t>
      </w:r>
    </w:p>
    <w:p w14:paraId="38BFDC0A" w14:textId="2B754A3B" w:rsidR="008F744C" w:rsidRPr="008F744C" w:rsidRDefault="00D27088" w:rsidP="00D27088">
      <w:pPr>
        <w:pStyle w:val="Titreobjet"/>
      </w:pPr>
      <w:r w:rsidRPr="00D27088">
        <w:t>on the financing of the Citizens, Equality, Rights and Values (CERV) programme and the adoption of the work programme for 2026-2027</w:t>
      </w:r>
    </w:p>
    <w:p w14:paraId="3369503A" w14:textId="77777777" w:rsidR="0067691A" w:rsidRPr="0067691A" w:rsidRDefault="0067691A" w:rsidP="0067691A">
      <w:pPr>
        <w:pStyle w:val="Institutionquiagit"/>
        <w:spacing w:before="0"/>
      </w:pPr>
      <w:r w:rsidRPr="0067691A">
        <w:t>THE EUROPEAN COMMISSION,</w:t>
      </w:r>
    </w:p>
    <w:p w14:paraId="6A37821B" w14:textId="77777777" w:rsidR="0067691A" w:rsidRPr="0067691A" w:rsidRDefault="0067691A" w:rsidP="0067691A">
      <w:pPr>
        <w:spacing w:before="0"/>
        <w:rPr>
          <w:noProof/>
        </w:rPr>
      </w:pPr>
      <w:r w:rsidRPr="0067691A">
        <w:rPr>
          <w:noProof/>
        </w:rPr>
        <w:t xml:space="preserve">Having regard to the Treaty on the Functioning of the European Union,  </w:t>
      </w:r>
    </w:p>
    <w:p w14:paraId="6E87391F" w14:textId="45FD25AD" w:rsidR="0067691A" w:rsidRPr="0067691A" w:rsidRDefault="0067691A" w:rsidP="0067691A">
      <w:pPr>
        <w:spacing w:before="0"/>
        <w:rPr>
          <w:noProof/>
        </w:rPr>
      </w:pPr>
      <w:r w:rsidRPr="008F38B6">
        <w:rPr>
          <w:noProof/>
        </w:rPr>
        <w:t xml:space="preserve">Having regard to Regulation (EU, Euratom) </w:t>
      </w:r>
      <w:r w:rsidR="00FF0FAB" w:rsidRPr="004F6430">
        <w:rPr>
          <w:rFonts w:eastAsia="Times New Roman"/>
          <w:szCs w:val="24"/>
          <w:lang w:val="en-IE"/>
        </w:rPr>
        <w:t>2024/2509</w:t>
      </w:r>
      <w:r w:rsidR="00FF0FAB" w:rsidRPr="00571680">
        <w:rPr>
          <w:rFonts w:eastAsia="Times New Roman"/>
          <w:szCs w:val="24"/>
          <w:lang w:val="en-IE"/>
        </w:rPr>
        <w:t xml:space="preserve"> of the European Parliament and of the Council of </w:t>
      </w:r>
      <w:r w:rsidR="00FF0FAB">
        <w:rPr>
          <w:rFonts w:eastAsia="Times New Roman"/>
          <w:szCs w:val="24"/>
          <w:lang w:val="en-IE"/>
        </w:rPr>
        <w:t xml:space="preserve">23 September </w:t>
      </w:r>
      <w:r w:rsidR="00FF0FAB" w:rsidRPr="004F6430">
        <w:rPr>
          <w:rFonts w:eastAsia="Times New Roman"/>
          <w:szCs w:val="24"/>
          <w:lang w:val="en-IE"/>
        </w:rPr>
        <w:t>2024</w:t>
      </w:r>
      <w:r w:rsidR="00FF0FAB" w:rsidRPr="00571680">
        <w:rPr>
          <w:rFonts w:eastAsia="Times New Roman"/>
          <w:szCs w:val="24"/>
          <w:lang w:val="en-IE"/>
        </w:rPr>
        <w:t xml:space="preserve"> on the financial rules applicable to the general budget of the Union</w:t>
      </w:r>
      <w:r w:rsidR="00FF0FAB" w:rsidRPr="00571680">
        <w:rPr>
          <w:rStyle w:val="FootnoteReference"/>
          <w:lang w:val="en-IE"/>
        </w:rPr>
        <w:footnoteReference w:id="1"/>
      </w:r>
      <w:r w:rsidR="00FF0FAB" w:rsidRPr="00571680">
        <w:rPr>
          <w:rFonts w:eastAsia="Times New Roman"/>
          <w:szCs w:val="24"/>
          <w:lang w:val="en-IE"/>
        </w:rPr>
        <w:t xml:space="preserve"> (‘the Financial Regulation’)</w:t>
      </w:r>
      <w:r w:rsidRPr="008F38B6">
        <w:rPr>
          <w:noProof/>
        </w:rPr>
        <w:t>, and in particular Article 110</w:t>
      </w:r>
      <w:r w:rsidR="00101EF5">
        <w:rPr>
          <w:noProof/>
        </w:rPr>
        <w:t>(1)</w:t>
      </w:r>
      <w:r w:rsidRPr="008F38B6">
        <w:rPr>
          <w:noProof/>
        </w:rPr>
        <w:t xml:space="preserve"> thereof,</w:t>
      </w:r>
      <w:r w:rsidRPr="0067691A">
        <w:rPr>
          <w:noProof/>
        </w:rPr>
        <w:t xml:space="preserve"> </w:t>
      </w:r>
    </w:p>
    <w:p w14:paraId="54A74901" w14:textId="0D345587" w:rsidR="0067691A" w:rsidRPr="0067691A" w:rsidRDefault="0067691A" w:rsidP="0067691A">
      <w:pPr>
        <w:spacing w:before="0"/>
        <w:rPr>
          <w:noProof/>
        </w:rPr>
      </w:pPr>
      <w:r w:rsidRPr="0067691A">
        <w:rPr>
          <w:noProof/>
        </w:rPr>
        <w:t xml:space="preserve">Having regard to </w:t>
      </w:r>
      <w:r w:rsidRPr="0067691A">
        <w:rPr>
          <w:lang w:val="en-IE"/>
        </w:rPr>
        <w:t>Regulation (EU) 2021/69</w:t>
      </w:r>
      <w:r w:rsidR="00D27088">
        <w:rPr>
          <w:lang w:val="en-IE"/>
        </w:rPr>
        <w:t>2</w:t>
      </w:r>
      <w:r w:rsidRPr="0067691A">
        <w:rPr>
          <w:lang w:val="en-IE"/>
        </w:rPr>
        <w:t xml:space="preserve"> of the European Parliament and of the Council of </w:t>
      </w:r>
      <w:r w:rsidR="00D473E5">
        <w:rPr>
          <w:lang w:val="en-IE"/>
        </w:rPr>
        <w:t xml:space="preserve">28 April 2021 establishing the </w:t>
      </w:r>
      <w:r w:rsidR="00D27088" w:rsidRPr="00603A82">
        <w:rPr>
          <w:rFonts w:eastAsia="Calibri"/>
          <w:noProof/>
        </w:rPr>
        <w:t xml:space="preserve">Citizens, </w:t>
      </w:r>
      <w:r w:rsidR="00D27088" w:rsidRPr="001414D5">
        <w:rPr>
          <w:rFonts w:eastAsia="Calibri"/>
          <w:noProof/>
        </w:rPr>
        <w:t>Equality, Rights and Values Programme and repealing Regulation (EU) No 1381/2013 of the European Parliament and of the Council and Council Regulation (EU) No 390/2014</w:t>
      </w:r>
      <w:r w:rsidR="00D27088" w:rsidRPr="00FA6F5A">
        <w:rPr>
          <w:rStyle w:val="FootnoteReference"/>
        </w:rPr>
        <w:footnoteReference w:id="2"/>
      </w:r>
      <w:r w:rsidR="00D27088" w:rsidRPr="001414D5">
        <w:rPr>
          <w:rFonts w:eastAsia="Times New Roman"/>
          <w:szCs w:val="24"/>
          <w:shd w:val="clear" w:color="auto" w:fill="FFFFFF"/>
          <w:lang w:val="en-IE"/>
        </w:rPr>
        <w:t xml:space="preserve"> </w:t>
      </w:r>
      <w:r w:rsidR="00D27088" w:rsidRPr="001414D5">
        <w:rPr>
          <w:rFonts w:eastAsia="Times New Roman"/>
          <w:szCs w:val="24"/>
          <w:shd w:val="clear" w:color="auto" w:fill="FFFFFF" w:themeFill="background1"/>
          <w:lang w:val="en-IE"/>
        </w:rPr>
        <w:t>(‘the programme’)</w:t>
      </w:r>
      <w:r w:rsidRPr="00FD325A">
        <w:t>,</w:t>
      </w:r>
      <w:r w:rsidRPr="0067691A">
        <w:rPr>
          <w:rFonts w:ascii="Comic Sans MS" w:hAnsi="Comic Sans MS"/>
          <w:noProof/>
        </w:rPr>
        <w:t xml:space="preserve"> </w:t>
      </w:r>
      <w:r w:rsidRPr="0067691A">
        <w:rPr>
          <w:noProof/>
        </w:rPr>
        <w:t xml:space="preserve">and in particular Article </w:t>
      </w:r>
      <w:r w:rsidRPr="00FD325A">
        <w:t>1</w:t>
      </w:r>
      <w:r w:rsidR="00D27088">
        <w:t>5</w:t>
      </w:r>
      <w:r w:rsidRPr="0067691A">
        <w:rPr>
          <w:noProof/>
        </w:rPr>
        <w:t xml:space="preserve"> thereof,</w:t>
      </w:r>
    </w:p>
    <w:p w14:paraId="30A89730" w14:textId="77777777" w:rsidR="0067691A" w:rsidRPr="0067691A" w:rsidRDefault="0067691A" w:rsidP="0067691A">
      <w:pPr>
        <w:spacing w:before="0"/>
        <w:rPr>
          <w:noProof/>
        </w:rPr>
      </w:pPr>
      <w:r w:rsidRPr="0067691A">
        <w:rPr>
          <w:noProof/>
        </w:rPr>
        <w:t>Whereas:</w:t>
      </w:r>
    </w:p>
    <w:p w14:paraId="30C92024" w14:textId="7CAB98F2" w:rsidR="00F23117" w:rsidRPr="00000046" w:rsidRDefault="00F23117" w:rsidP="00186AF6">
      <w:pPr>
        <w:pStyle w:val="Considrant"/>
        <w:numPr>
          <w:ilvl w:val="0"/>
          <w:numId w:val="10"/>
        </w:numPr>
      </w:pPr>
      <w:r w:rsidRPr="00C740CB">
        <w:rPr>
          <w:rFonts w:eastAsia="Aptos"/>
          <w:lang w:val="en-IE"/>
        </w:rPr>
        <w:t xml:space="preserve">In order to ensure the implementation of </w:t>
      </w:r>
      <w:r w:rsidRPr="00C740CB">
        <w:rPr>
          <w:rFonts w:eastAsia="Aptos"/>
          <w:shd w:val="clear" w:color="auto" w:fill="FFFFFF"/>
          <w:lang w:val="en-IE"/>
        </w:rPr>
        <w:t>the programme,</w:t>
      </w:r>
      <w:r w:rsidRPr="00C740CB">
        <w:rPr>
          <w:rFonts w:eastAsia="Aptos"/>
          <w:lang w:val="en-IE"/>
        </w:rPr>
        <w:t xml:space="preserve"> it is necessary to adopt a multiannual</w:t>
      </w:r>
      <w:r w:rsidRPr="00C740CB">
        <w:rPr>
          <w:rFonts w:eastAsia="Aptos"/>
          <w:shd w:val="clear" w:color="auto" w:fill="FFFFFF"/>
          <w:lang w:val="en-IE"/>
        </w:rPr>
        <w:t xml:space="preserve"> financing decision, which is to constitute the multiannual</w:t>
      </w:r>
      <w:r w:rsidRPr="00C740CB">
        <w:rPr>
          <w:rFonts w:eastAsia="Aptos"/>
          <w:lang w:val="en-IE"/>
        </w:rPr>
        <w:t xml:space="preserve"> work programme, for years 2026-2027</w:t>
      </w:r>
      <w:r w:rsidRPr="00C740CB">
        <w:rPr>
          <w:rFonts w:eastAsia="Aptos"/>
          <w:color w:val="0000FF"/>
          <w:shd w:val="clear" w:color="auto" w:fill="FFFFFF"/>
          <w:lang w:val="en-IE"/>
        </w:rPr>
        <w:t xml:space="preserve"> </w:t>
      </w:r>
      <w:r w:rsidRPr="00C740CB">
        <w:rPr>
          <w:rFonts w:eastAsia="Aptos"/>
          <w:lang w:val="en-IE"/>
        </w:rPr>
        <w:t xml:space="preserve">in accordance with Article 110(2) of Regulation (EU, Euratom) </w:t>
      </w:r>
      <w:r w:rsidRPr="00C740CB">
        <w:rPr>
          <w:rFonts w:eastAsia="Aptos"/>
          <w:shd w:val="clear" w:color="auto" w:fill="FFFFFF"/>
          <w:lang w:val="en-IE"/>
        </w:rPr>
        <w:t>2024/2509</w:t>
      </w:r>
      <w:r w:rsidRPr="00C740CB">
        <w:rPr>
          <w:rFonts w:eastAsia="Aptos"/>
          <w:lang w:val="en-IE"/>
        </w:rPr>
        <w:t xml:space="preserve"> (‘the Financial Regulation’)</w:t>
      </w:r>
      <w:r w:rsidRPr="00C740CB">
        <w:rPr>
          <w:rFonts w:eastAsia="Aptos"/>
          <w:color w:val="0000FF"/>
          <w:lang w:val="en-IE"/>
        </w:rPr>
        <w:t>.</w:t>
      </w:r>
    </w:p>
    <w:p w14:paraId="21858A05" w14:textId="77777777" w:rsidR="00F5469B" w:rsidRPr="00F5469B" w:rsidRDefault="00F5469B" w:rsidP="00186AF6">
      <w:pPr>
        <w:pStyle w:val="Considrant"/>
        <w:numPr>
          <w:ilvl w:val="0"/>
          <w:numId w:val="10"/>
        </w:numPr>
        <w:shd w:val="clear" w:color="auto" w:fill="FFFFFF" w:themeFill="background1"/>
        <w:rPr>
          <w:lang w:val="en-IE"/>
        </w:rPr>
      </w:pPr>
      <w:r w:rsidRPr="00F5469B">
        <w:rPr>
          <w:lang w:val="en-IE"/>
        </w:rPr>
        <w:t>The envisaged assistance is to comply with the conditions and procedures set out by the restrictive measures</w:t>
      </w:r>
      <w:r w:rsidRPr="00571680">
        <w:rPr>
          <w:rStyle w:val="FootnoteReference"/>
          <w:lang w:val="en-IE"/>
        </w:rPr>
        <w:footnoteReference w:id="3"/>
      </w:r>
      <w:r w:rsidRPr="00F5469B">
        <w:rPr>
          <w:lang w:val="en-IE"/>
        </w:rPr>
        <w:t xml:space="preserve"> adopted pursuant to Article 215 of the Treaty on the Functioning of the European Union.</w:t>
      </w:r>
    </w:p>
    <w:p w14:paraId="55F6D972" w14:textId="70D67FE2" w:rsidR="00F5469B" w:rsidRPr="00F5469B" w:rsidRDefault="00F5469B" w:rsidP="00186AF6">
      <w:pPr>
        <w:pStyle w:val="Considrant"/>
        <w:numPr>
          <w:ilvl w:val="0"/>
          <w:numId w:val="10"/>
        </w:numPr>
        <w:shd w:val="clear" w:color="auto" w:fill="FFFFFF" w:themeFill="background1"/>
        <w:rPr>
          <w:lang w:val="en-IE"/>
        </w:rPr>
      </w:pPr>
      <w:r w:rsidRPr="00F5469B">
        <w:rPr>
          <w:lang w:val="en-IE"/>
        </w:rPr>
        <w:t>It is necessary to allow for the payment of interest due for late payment on the basis of Article 116(5) of the Financial Regulation.</w:t>
      </w:r>
    </w:p>
    <w:p w14:paraId="7A00CE97" w14:textId="77777777" w:rsidR="00F5469B" w:rsidRPr="00F5469B" w:rsidRDefault="00F5469B" w:rsidP="00186AF6">
      <w:pPr>
        <w:pStyle w:val="Considrant"/>
        <w:numPr>
          <w:ilvl w:val="0"/>
          <w:numId w:val="10"/>
        </w:numPr>
        <w:shd w:val="clear" w:color="auto" w:fill="FFFFFF" w:themeFill="background1"/>
        <w:rPr>
          <w:lang w:val="en-IE"/>
        </w:rPr>
      </w:pPr>
      <w:r w:rsidRPr="00F5469B">
        <w:rPr>
          <w:lang w:val="en-IE"/>
        </w:rPr>
        <w:t>In order to allow for flexibility in the implementation of the work programme, it is appropriate to determine the changes, which should not be considered substantial for the purposes of Article 110(5) of the Financial Regulation.</w:t>
      </w:r>
    </w:p>
    <w:p w14:paraId="5F8D37AE" w14:textId="77777777" w:rsidR="00F5469B" w:rsidRDefault="00000046" w:rsidP="00186AF6">
      <w:pPr>
        <w:pStyle w:val="Considrant"/>
        <w:numPr>
          <w:ilvl w:val="0"/>
          <w:numId w:val="10"/>
        </w:numPr>
      </w:pPr>
      <w:r w:rsidRPr="00495AD2">
        <w:rPr>
          <w:lang w:val="en-IE"/>
        </w:rPr>
        <w:t xml:space="preserve">The activities should contribute to </w:t>
      </w:r>
      <w:r w:rsidRPr="00495AD2">
        <w:rPr>
          <w:shd w:val="clear" w:color="auto" w:fill="FFFFFF" w:themeFill="background1"/>
          <w:lang w:val="en-IE"/>
        </w:rPr>
        <w:t xml:space="preserve">climate and </w:t>
      </w:r>
      <w:r w:rsidRPr="00495AD2">
        <w:rPr>
          <w:lang w:val="en-IE"/>
        </w:rPr>
        <w:t>gender-equality mainstreaming in line with the Commission Communication ‘The European Green Deal’</w:t>
      </w:r>
      <w:r w:rsidR="00F5469B" w:rsidRPr="00571680">
        <w:rPr>
          <w:rStyle w:val="FootnoteReference"/>
          <w:lang w:val="en-IE"/>
        </w:rPr>
        <w:footnoteReference w:id="4"/>
      </w:r>
      <w:r w:rsidRPr="00495AD2">
        <w:rPr>
          <w:lang w:val="en-IE"/>
        </w:rPr>
        <w:t xml:space="preserve"> and the Interinstitutional Agreement of 16 December 2020 on budgetary discipline, on cooperation in budgetary matters and on sound financial management, as well as on new own resources, including a roadmap towards the introduction of new own resources</w:t>
      </w:r>
      <w:r w:rsidR="00F5469B" w:rsidRPr="00571680">
        <w:rPr>
          <w:rStyle w:val="FootnoteReference"/>
          <w:lang w:val="en-IE"/>
        </w:rPr>
        <w:footnoteReference w:id="5"/>
      </w:r>
      <w:r w:rsidRPr="00495AD2">
        <w:rPr>
          <w:shd w:val="clear" w:color="auto" w:fill="FFFFFF" w:themeFill="background1"/>
          <w:lang w:val="en-IE"/>
        </w:rPr>
        <w:t>.</w:t>
      </w:r>
    </w:p>
    <w:p w14:paraId="2C8139F2" w14:textId="6188FE36" w:rsidR="00F5469B" w:rsidRPr="00F5469B" w:rsidRDefault="00F5469B" w:rsidP="00186AF6">
      <w:pPr>
        <w:pStyle w:val="Considrant"/>
        <w:numPr>
          <w:ilvl w:val="0"/>
          <w:numId w:val="10"/>
        </w:numPr>
      </w:pPr>
      <w:r w:rsidRPr="00F5469B">
        <w:rPr>
          <w:shd w:val="clear" w:color="auto" w:fill="FFFFFF" w:themeFill="background1"/>
          <w:lang w:val="en-IE"/>
        </w:rPr>
        <w:t>Pursuant to Article 62(1), first subparagraph, point (c), of the Financial Regulation,</w:t>
      </w:r>
      <w:r w:rsidRPr="00F5469B">
        <w:rPr>
          <w:lang w:val="en-IE"/>
        </w:rPr>
        <w:t xml:space="preserve"> indirect management is to be used for the actions specified in the work programme.</w:t>
      </w:r>
    </w:p>
    <w:p w14:paraId="4C5DE9E3" w14:textId="0A12F877" w:rsidR="00F5469B" w:rsidRPr="00F5469B" w:rsidRDefault="00F5469B" w:rsidP="00186AF6">
      <w:pPr>
        <w:pStyle w:val="Considrant"/>
        <w:numPr>
          <w:ilvl w:val="0"/>
          <w:numId w:val="10"/>
        </w:numPr>
      </w:pPr>
      <w:r w:rsidRPr="00571680">
        <w:rPr>
          <w:lang w:val="en-IE"/>
        </w:rPr>
        <w:t xml:space="preserve">The Commission is to ensure a level of protection of the financial interests of the Union with regard to persons and entities entrusted with the implementation of Union funds by indirect management as provided for in Article 157(3) of the Financial Regulation. To that end, and before a contribution agreement can be signed, </w:t>
      </w:r>
      <w:r w:rsidRPr="00571680" w:rsidDel="00AA4D04">
        <w:rPr>
          <w:lang w:val="en-IE"/>
        </w:rPr>
        <w:t xml:space="preserve">such </w:t>
      </w:r>
      <w:r w:rsidRPr="00571680">
        <w:rPr>
          <w:lang w:val="en-IE"/>
        </w:rPr>
        <w:t xml:space="preserve">persons and entities are to be subject to an assessment of their systems and procedures in accordance with Article 157(4) of the </w:t>
      </w:r>
      <w:r w:rsidRPr="00571680">
        <w:rPr>
          <w:rFonts w:eastAsia="Times New Roman"/>
          <w:lang w:val="en-IE"/>
        </w:rPr>
        <w:t>Financial Regulation</w:t>
      </w:r>
      <w:r w:rsidRPr="00571680">
        <w:rPr>
          <w:lang w:val="en-IE"/>
        </w:rPr>
        <w:t xml:space="preserve"> and, if necessary, to appropriate supervisory measures in accordance with Article 157(5) of the Financial Regulation.</w:t>
      </w:r>
    </w:p>
    <w:p w14:paraId="3682A1F2" w14:textId="3BE90640" w:rsidR="00F5469B" w:rsidRDefault="00F5469B" w:rsidP="00186AF6">
      <w:pPr>
        <w:pStyle w:val="Considrant"/>
        <w:numPr>
          <w:ilvl w:val="0"/>
          <w:numId w:val="10"/>
        </w:numPr>
      </w:pPr>
      <w:r w:rsidRPr="00571680">
        <w:rPr>
          <w:lang w:val="en-IE"/>
        </w:rPr>
        <w:t>It is necessary to authorise the award of grants without a call for proposals and to provide for the conditions for awarding those grants in accordance with Article 198</w:t>
      </w:r>
      <w:r>
        <w:rPr>
          <w:lang w:val="en-IE"/>
        </w:rPr>
        <w:t>(d)</w:t>
      </w:r>
      <w:r w:rsidRPr="00571680">
        <w:rPr>
          <w:color w:val="008000"/>
          <w:shd w:val="clear" w:color="auto" w:fill="FFFFFF" w:themeFill="background1"/>
          <w:lang w:val="en-IE"/>
        </w:rPr>
        <w:t xml:space="preserve"> </w:t>
      </w:r>
      <w:r w:rsidRPr="00571680">
        <w:rPr>
          <w:shd w:val="clear" w:color="auto" w:fill="FFFFFF" w:themeFill="background1"/>
          <w:lang w:val="en-IE"/>
        </w:rPr>
        <w:t>of the Financial Regulation.</w:t>
      </w:r>
    </w:p>
    <w:p w14:paraId="48682FB1" w14:textId="1A317C2C" w:rsidR="0067691A" w:rsidRPr="00FD325A" w:rsidRDefault="0067691A" w:rsidP="0067691A">
      <w:pPr>
        <w:pStyle w:val="Considrant"/>
        <w:spacing w:before="0"/>
      </w:pPr>
      <w:r w:rsidRPr="00FD325A">
        <w:t xml:space="preserve">The measures provided for in this Decision are in accordance with the opinion of the </w:t>
      </w:r>
      <w:r w:rsidR="00D27088" w:rsidRPr="001414D5">
        <w:rPr>
          <w:lang w:val="en-IE"/>
        </w:rPr>
        <w:t xml:space="preserve">Citizens, Equality, Rights and Values Programme </w:t>
      </w:r>
      <w:r w:rsidRPr="00FD325A">
        <w:t>Committee established by Articl</w:t>
      </w:r>
      <w:r w:rsidR="007230A6">
        <w:t xml:space="preserve">e </w:t>
      </w:r>
      <w:r w:rsidR="00D27088">
        <w:t>22</w:t>
      </w:r>
      <w:r w:rsidR="007230A6">
        <w:t xml:space="preserve"> of Regulation (EU) 2021/69</w:t>
      </w:r>
      <w:r w:rsidR="00D27088">
        <w:t>2</w:t>
      </w:r>
      <w:r w:rsidR="007C5918">
        <w:t>,</w:t>
      </w:r>
    </w:p>
    <w:p w14:paraId="5FFA6F8B" w14:textId="77777777" w:rsidR="007456E8" w:rsidRDefault="0067691A" w:rsidP="00B57E2A">
      <w:pPr>
        <w:pStyle w:val="Formuledadoption"/>
        <w:spacing w:before="0"/>
        <w:rPr>
          <w:noProof/>
        </w:rPr>
      </w:pPr>
      <w:r w:rsidRPr="0067691A">
        <w:rPr>
          <w:noProof/>
        </w:rPr>
        <w:t>HAS DECIDED AS FOLLOWS:</w:t>
      </w:r>
    </w:p>
    <w:p w14:paraId="76A57F58" w14:textId="75A1A1C9" w:rsidR="0067691A" w:rsidRPr="00F5469B" w:rsidRDefault="0067691A" w:rsidP="0067691A">
      <w:pPr>
        <w:pStyle w:val="Titrearticle"/>
        <w:spacing w:before="0"/>
        <w:rPr>
          <w:b/>
          <w:bCs/>
          <w:i w:val="0"/>
          <w:iCs/>
          <w:noProof/>
        </w:rPr>
      </w:pPr>
      <w:r w:rsidRPr="0067691A">
        <w:rPr>
          <w:noProof/>
        </w:rPr>
        <w:t xml:space="preserve">Article 1 </w:t>
      </w:r>
      <w:r w:rsidRPr="0067691A">
        <w:rPr>
          <w:noProof/>
        </w:rPr>
        <w:br/>
      </w:r>
      <w:r w:rsidRPr="00F5469B">
        <w:rPr>
          <w:b/>
          <w:bCs/>
          <w:i w:val="0"/>
          <w:iCs/>
          <w:noProof/>
        </w:rPr>
        <w:t>The work programme</w:t>
      </w:r>
    </w:p>
    <w:p w14:paraId="46134F20" w14:textId="57C4D6FD" w:rsidR="0067691A" w:rsidRPr="0067691A" w:rsidRDefault="0067691A" w:rsidP="0067691A">
      <w:pPr>
        <w:spacing w:before="0"/>
        <w:rPr>
          <w:noProof/>
        </w:rPr>
      </w:pPr>
      <w:r w:rsidRPr="0067691A">
        <w:t>The multiannual financing decision</w:t>
      </w:r>
      <w:r w:rsidRPr="0067691A">
        <w:rPr>
          <w:noProof/>
        </w:rPr>
        <w:t xml:space="preserve">, constituting the </w:t>
      </w:r>
      <w:r w:rsidRPr="0067691A">
        <w:t>multiannual</w:t>
      </w:r>
      <w:r w:rsidRPr="0067691A">
        <w:rPr>
          <w:noProof/>
        </w:rPr>
        <w:t xml:space="preserve"> work programme for the implementation of the </w:t>
      </w:r>
      <w:r w:rsidR="00D27088" w:rsidRPr="004578ED">
        <w:rPr>
          <w:noProof/>
        </w:rPr>
        <w:t xml:space="preserve">Citizens, Equality, Rights and Values </w:t>
      </w:r>
      <w:r w:rsidR="007230A6">
        <w:t>p</w:t>
      </w:r>
      <w:r w:rsidRPr="00FD325A">
        <w:t>rogramme</w:t>
      </w:r>
      <w:r w:rsidRPr="0067691A">
        <w:rPr>
          <w:noProof/>
        </w:rPr>
        <w:t xml:space="preserve"> for </w:t>
      </w:r>
      <w:r w:rsidRPr="00FD325A">
        <w:t>years</w:t>
      </w:r>
      <w:r w:rsidRPr="0067691A">
        <w:rPr>
          <w:noProof/>
        </w:rPr>
        <w:t xml:space="preserve"> </w:t>
      </w:r>
      <w:r w:rsidRPr="00FD325A">
        <w:t>202</w:t>
      </w:r>
      <w:r w:rsidR="00F5469B">
        <w:t>6</w:t>
      </w:r>
      <w:r w:rsidR="001E71F1">
        <w:t xml:space="preserve"> and </w:t>
      </w:r>
      <w:r w:rsidR="005506B8">
        <w:t>202</w:t>
      </w:r>
      <w:r w:rsidR="00F5469B">
        <w:t>7</w:t>
      </w:r>
      <w:r w:rsidRPr="0067691A">
        <w:rPr>
          <w:noProof/>
        </w:rPr>
        <w:t>, as set out in the Annex, is</w:t>
      </w:r>
      <w:r w:rsidR="00F5469B">
        <w:rPr>
          <w:noProof/>
        </w:rPr>
        <w:t xml:space="preserve"> hereby</w:t>
      </w:r>
      <w:r w:rsidRPr="0067691A">
        <w:rPr>
          <w:noProof/>
        </w:rPr>
        <w:t xml:space="preserve"> adopted.</w:t>
      </w:r>
    </w:p>
    <w:p w14:paraId="6DCF57B6" w14:textId="77777777" w:rsidR="0067691A" w:rsidRPr="0067691A" w:rsidRDefault="0067691A" w:rsidP="0067691A">
      <w:pPr>
        <w:pStyle w:val="Titrearticle"/>
        <w:spacing w:before="0"/>
        <w:rPr>
          <w:noProof/>
        </w:rPr>
      </w:pPr>
      <w:r w:rsidRPr="0067691A">
        <w:rPr>
          <w:noProof/>
        </w:rPr>
        <w:t>Article 2</w:t>
      </w:r>
      <w:r w:rsidRPr="0067691A">
        <w:rPr>
          <w:noProof/>
        </w:rPr>
        <w:br/>
      </w:r>
      <w:r w:rsidRPr="00F5469B">
        <w:rPr>
          <w:b/>
          <w:bCs/>
          <w:i w:val="0"/>
          <w:iCs/>
          <w:noProof/>
        </w:rPr>
        <w:t>Union contribution</w:t>
      </w:r>
    </w:p>
    <w:p w14:paraId="4664E032" w14:textId="66D45112" w:rsidR="0067691A" w:rsidRPr="0067691A" w:rsidRDefault="0067691A" w:rsidP="0067691A">
      <w:pPr>
        <w:spacing w:before="0"/>
        <w:rPr>
          <w:noProof/>
        </w:rPr>
      </w:pPr>
      <w:r w:rsidRPr="0067691A">
        <w:rPr>
          <w:noProof/>
        </w:rPr>
        <w:t>The maximum Union contribution for the implementation of the programme for 202</w:t>
      </w:r>
      <w:r w:rsidR="00F5469B">
        <w:rPr>
          <w:noProof/>
        </w:rPr>
        <w:t>6-</w:t>
      </w:r>
      <w:r w:rsidR="005506B8">
        <w:rPr>
          <w:noProof/>
        </w:rPr>
        <w:t>202</w:t>
      </w:r>
      <w:r w:rsidR="00F5469B">
        <w:rPr>
          <w:noProof/>
        </w:rPr>
        <w:t>7</w:t>
      </w:r>
      <w:r w:rsidRPr="0067691A">
        <w:rPr>
          <w:noProof/>
        </w:rPr>
        <w:t xml:space="preserve"> is </w:t>
      </w:r>
      <w:r w:rsidR="00B32660">
        <w:rPr>
          <w:noProof/>
        </w:rPr>
        <w:t xml:space="preserve">579 651 990 </w:t>
      </w:r>
      <w:r w:rsidRPr="0067691A">
        <w:rPr>
          <w:noProof/>
        </w:rPr>
        <w:t xml:space="preserve">set at </w:t>
      </w:r>
      <w:r w:rsidR="007230A6" w:rsidRPr="00EF6081">
        <w:rPr>
          <w:rFonts w:eastAsia="Times New Roman"/>
          <w:noProof/>
          <w:color w:val="000000" w:themeColor="text1"/>
          <w:szCs w:val="24"/>
        </w:rPr>
        <w:t xml:space="preserve">EUR </w:t>
      </w:r>
      <w:r w:rsidR="00D27088">
        <w:rPr>
          <w:rFonts w:eastAsia="Times New Roman"/>
          <w:lang w:val="en-IE"/>
        </w:rPr>
        <w:t xml:space="preserve">279 681 120 </w:t>
      </w:r>
      <w:r w:rsidR="00F5469B" w:rsidRPr="00C740CB">
        <w:rPr>
          <w:rFonts w:eastAsia="Times New Roman"/>
          <w:szCs w:val="24"/>
          <w:lang w:val="en-IE" w:eastAsia="hr-HR" w:bidi="hr-HR"/>
        </w:rPr>
        <w:t xml:space="preserve">in 2026 and EUR </w:t>
      </w:r>
      <w:r w:rsidR="001B117B">
        <w:rPr>
          <w:rFonts w:eastAsia="Times New Roman"/>
          <w:lang w:val="en-IE"/>
        </w:rPr>
        <w:t>299</w:t>
      </w:r>
      <w:r w:rsidR="00D27088">
        <w:rPr>
          <w:rFonts w:eastAsia="Times New Roman"/>
          <w:lang w:val="en-IE"/>
        </w:rPr>
        <w:t xml:space="preserve"> 970 870 </w:t>
      </w:r>
      <w:r w:rsidR="00F5469B" w:rsidRPr="00C740CB">
        <w:rPr>
          <w:rFonts w:eastAsia="Times New Roman"/>
          <w:szCs w:val="24"/>
          <w:lang w:val="en-IE" w:eastAsia="hr-HR" w:bidi="hr-HR"/>
        </w:rPr>
        <w:t>in 2027</w:t>
      </w:r>
      <w:r w:rsidRPr="0067691A">
        <w:rPr>
          <w:noProof/>
        </w:rPr>
        <w:t>, and shall be financed from the appropriations entered in the following lines of the general budget of the Union:</w:t>
      </w:r>
      <w:r w:rsidRPr="0067691A">
        <w:rPr>
          <w:b/>
          <w:noProof/>
        </w:rPr>
        <w:t xml:space="preserve"> </w:t>
      </w:r>
    </w:p>
    <w:p w14:paraId="7A4631F9" w14:textId="3E48B85B" w:rsidR="00D27088" w:rsidRPr="0067691A" w:rsidRDefault="007230A6" w:rsidP="00D27088">
      <w:pPr>
        <w:pStyle w:val="Point0letter"/>
        <w:numPr>
          <w:ilvl w:val="1"/>
          <w:numId w:val="1"/>
        </w:numPr>
        <w:tabs>
          <w:tab w:val="clear" w:pos="850"/>
        </w:tabs>
        <w:spacing w:before="0"/>
        <w:ind w:left="567" w:hanging="567"/>
        <w:rPr>
          <w:noProof/>
        </w:rPr>
      </w:pPr>
      <w:r>
        <w:rPr>
          <w:noProof/>
        </w:rPr>
        <w:t>budget line 07 0</w:t>
      </w:r>
      <w:r w:rsidR="00D27088">
        <w:rPr>
          <w:noProof/>
        </w:rPr>
        <w:t>6</w:t>
      </w:r>
      <w:r w:rsidR="0067691A" w:rsidRPr="0067691A">
        <w:rPr>
          <w:noProof/>
        </w:rPr>
        <w:t xml:space="preserve"> 01: </w:t>
      </w:r>
      <w:r w:rsidR="00D27088" w:rsidRPr="00F711AE">
        <w:rPr>
          <w:lang w:val="en-IE"/>
        </w:rPr>
        <w:t xml:space="preserve">EUR 50 013 550 for 2026 and EUR 52 239 645 </w:t>
      </w:r>
      <w:r w:rsidR="00D27088" w:rsidRPr="00C740CB">
        <w:rPr>
          <w:rFonts w:eastAsia="Aptos"/>
          <w:lang w:val="en-IE"/>
        </w:rPr>
        <w:t>for 2027</w:t>
      </w:r>
      <w:r w:rsidR="00D27088" w:rsidRPr="0067691A">
        <w:rPr>
          <w:noProof/>
        </w:rPr>
        <w:t>;</w:t>
      </w:r>
    </w:p>
    <w:p w14:paraId="71F80E39" w14:textId="09439661" w:rsidR="00D27088" w:rsidRPr="0067691A" w:rsidRDefault="00D27088" w:rsidP="00D27088">
      <w:pPr>
        <w:pStyle w:val="Point0letter"/>
        <w:numPr>
          <w:ilvl w:val="1"/>
          <w:numId w:val="1"/>
        </w:numPr>
        <w:tabs>
          <w:tab w:val="clear" w:pos="850"/>
        </w:tabs>
        <w:spacing w:before="0"/>
        <w:ind w:left="567" w:hanging="567"/>
        <w:rPr>
          <w:noProof/>
        </w:rPr>
      </w:pPr>
      <w:r>
        <w:rPr>
          <w:noProof/>
        </w:rPr>
        <w:t>budget line 07 06</w:t>
      </w:r>
      <w:r w:rsidRPr="0067691A">
        <w:rPr>
          <w:noProof/>
        </w:rPr>
        <w:t xml:space="preserve"> 02: </w:t>
      </w:r>
      <w:r w:rsidRPr="00C740CB">
        <w:rPr>
          <w:rFonts w:eastAsia="Aptos"/>
          <w:lang w:val="en-IE"/>
        </w:rPr>
        <w:t xml:space="preserve">EUR </w:t>
      </w:r>
      <w:r w:rsidRPr="00F711AE">
        <w:rPr>
          <w:lang w:val="en-IE"/>
        </w:rPr>
        <w:t xml:space="preserve">73 775 165 for 2026 and EUR 58 604 965 </w:t>
      </w:r>
      <w:r w:rsidRPr="00C740CB">
        <w:rPr>
          <w:rFonts w:eastAsia="Aptos"/>
          <w:lang w:val="en-IE"/>
        </w:rPr>
        <w:t>for 2027</w:t>
      </w:r>
      <w:r w:rsidRPr="0067691A">
        <w:rPr>
          <w:noProof/>
        </w:rPr>
        <w:t>;</w:t>
      </w:r>
    </w:p>
    <w:p w14:paraId="544688C8" w14:textId="20B7F49F" w:rsidR="00D27088" w:rsidRPr="00D27088" w:rsidRDefault="00D27088" w:rsidP="00D27088">
      <w:pPr>
        <w:pStyle w:val="Point0letter"/>
        <w:numPr>
          <w:ilvl w:val="1"/>
          <w:numId w:val="1"/>
        </w:numPr>
        <w:tabs>
          <w:tab w:val="clear" w:pos="850"/>
        </w:tabs>
        <w:spacing w:before="0"/>
        <w:ind w:left="567" w:hanging="567"/>
      </w:pPr>
      <w:r>
        <w:rPr>
          <w:noProof/>
        </w:rPr>
        <w:t>budget line 07 06</w:t>
      </w:r>
      <w:r w:rsidRPr="0067691A">
        <w:rPr>
          <w:noProof/>
        </w:rPr>
        <w:t xml:space="preserve"> 0</w:t>
      </w:r>
      <w:r>
        <w:rPr>
          <w:noProof/>
        </w:rPr>
        <w:t>3</w:t>
      </w:r>
      <w:r w:rsidRPr="0067691A">
        <w:rPr>
          <w:noProof/>
        </w:rPr>
        <w:t xml:space="preserve">: </w:t>
      </w:r>
      <w:r w:rsidRPr="00C740CB">
        <w:rPr>
          <w:rFonts w:eastAsia="Aptos"/>
          <w:lang w:val="en-IE"/>
        </w:rPr>
        <w:t xml:space="preserve">EUR </w:t>
      </w:r>
      <w:r w:rsidRPr="00F711AE">
        <w:rPr>
          <w:lang w:val="en-IE"/>
        </w:rPr>
        <w:t xml:space="preserve">35 129 939 for 2026 and EUR 37 712 026 </w:t>
      </w:r>
      <w:r w:rsidRPr="00C740CB">
        <w:rPr>
          <w:rFonts w:eastAsia="Aptos"/>
          <w:lang w:val="en-IE"/>
        </w:rPr>
        <w:t>for 2027</w:t>
      </w:r>
      <w:r>
        <w:rPr>
          <w:rFonts w:eastAsia="Aptos"/>
          <w:lang w:val="en-IE"/>
        </w:rPr>
        <w:t>;</w:t>
      </w:r>
    </w:p>
    <w:p w14:paraId="634AFF29" w14:textId="4989F061" w:rsidR="0067691A" w:rsidRPr="0067691A" w:rsidRDefault="00D27088" w:rsidP="00D27088">
      <w:pPr>
        <w:pStyle w:val="Point0letter"/>
        <w:numPr>
          <w:ilvl w:val="1"/>
          <w:numId w:val="1"/>
        </w:numPr>
        <w:tabs>
          <w:tab w:val="clear" w:pos="850"/>
        </w:tabs>
        <w:spacing w:before="0"/>
        <w:ind w:left="567" w:hanging="567"/>
      </w:pPr>
      <w:r>
        <w:rPr>
          <w:noProof/>
        </w:rPr>
        <w:t>budget line 07 06</w:t>
      </w:r>
      <w:r w:rsidRPr="0067691A">
        <w:rPr>
          <w:noProof/>
        </w:rPr>
        <w:t xml:space="preserve"> 0</w:t>
      </w:r>
      <w:r>
        <w:rPr>
          <w:noProof/>
        </w:rPr>
        <w:t>4</w:t>
      </w:r>
      <w:r w:rsidRPr="0067691A">
        <w:rPr>
          <w:noProof/>
        </w:rPr>
        <w:t xml:space="preserve">: </w:t>
      </w:r>
      <w:r w:rsidRPr="00C740CB">
        <w:rPr>
          <w:rFonts w:eastAsia="Aptos"/>
          <w:lang w:val="en-IE"/>
        </w:rPr>
        <w:t xml:space="preserve">EUR </w:t>
      </w:r>
      <w:r w:rsidRPr="00F711AE">
        <w:rPr>
          <w:shd w:val="clear" w:color="auto" w:fill="FFFFFF" w:themeFill="background1"/>
          <w:lang w:val="en-IE"/>
        </w:rPr>
        <w:t>120 762 466 for 2026 and EUR 15</w:t>
      </w:r>
      <w:r w:rsidR="001B117B">
        <w:rPr>
          <w:shd w:val="clear" w:color="auto" w:fill="FFFFFF" w:themeFill="background1"/>
          <w:lang w:val="en-IE"/>
        </w:rPr>
        <w:t>1</w:t>
      </w:r>
      <w:r w:rsidRPr="00F711AE">
        <w:rPr>
          <w:shd w:val="clear" w:color="auto" w:fill="FFFFFF" w:themeFill="background1"/>
          <w:lang w:val="en-IE"/>
        </w:rPr>
        <w:t xml:space="preserve"> 414 234 </w:t>
      </w:r>
      <w:r w:rsidRPr="00C740CB">
        <w:rPr>
          <w:rFonts w:eastAsia="Aptos"/>
          <w:lang w:val="en-IE"/>
        </w:rPr>
        <w:t>for 2027</w:t>
      </w:r>
      <w:r w:rsidR="0067691A" w:rsidRPr="0067691A">
        <w:t>.</w:t>
      </w:r>
    </w:p>
    <w:p w14:paraId="4F2BA21C" w14:textId="77777777" w:rsidR="001A1F6B" w:rsidRDefault="0067691A" w:rsidP="001A1F6B">
      <w:pPr>
        <w:spacing w:before="0"/>
        <w:rPr>
          <w:noProof/>
        </w:rPr>
      </w:pPr>
      <w:r w:rsidRPr="0067691A">
        <w:rPr>
          <w:noProof/>
        </w:rPr>
        <w:t>The appropriations provided for in the first paragraph may also cover interest due for late payment.</w:t>
      </w:r>
    </w:p>
    <w:p w14:paraId="72966D08" w14:textId="77777777" w:rsidR="00550622" w:rsidRPr="00C740CB" w:rsidRDefault="001A1F6B" w:rsidP="00550622">
      <w:pPr>
        <w:widowControl w:val="0"/>
        <w:shd w:val="clear" w:color="auto" w:fill="FFFFFF"/>
        <w:spacing w:before="0" w:after="0"/>
        <w:rPr>
          <w:rFonts w:eastAsia="Times New Roman"/>
          <w:color w:val="000000"/>
          <w:szCs w:val="24"/>
          <w:lang w:val="en-IE" w:eastAsia="hr-HR" w:bidi="hr-HR"/>
        </w:rPr>
      </w:pPr>
      <w:r>
        <w:t>The implementation of this Decision is subject to the availability of the appropriations</w:t>
      </w:r>
      <w:r w:rsidR="00550622" w:rsidRPr="00C740CB">
        <w:rPr>
          <w:rFonts w:eastAsia="Times New Roman"/>
          <w:color w:val="000000"/>
          <w:szCs w:val="24"/>
          <w:lang w:val="en-IE" w:eastAsia="hr-HR" w:bidi="hr-HR"/>
        </w:rPr>
        <w:t>:</w:t>
      </w:r>
    </w:p>
    <w:p w14:paraId="0FE1BEC6" w14:textId="77777777" w:rsidR="00550622" w:rsidRPr="00C740CB" w:rsidRDefault="00550622" w:rsidP="00550622">
      <w:pPr>
        <w:shd w:val="clear" w:color="auto" w:fill="FFFFFF"/>
        <w:ind w:left="850" w:hanging="850"/>
        <w:rPr>
          <w:rFonts w:eastAsia="Aptos"/>
          <w:lang w:val="en-IE"/>
        </w:rPr>
      </w:pPr>
      <w:r w:rsidRPr="00C740CB">
        <w:rPr>
          <w:rFonts w:eastAsia="Aptos"/>
          <w:lang w:val="en-IE"/>
        </w:rPr>
        <w:t>(a)</w:t>
      </w:r>
      <w:r w:rsidRPr="00C740CB">
        <w:rPr>
          <w:rFonts w:eastAsia="Aptos"/>
          <w:lang w:val="en-IE"/>
        </w:rPr>
        <w:tab/>
        <w:t>as provided for in the draft general budget of</w:t>
      </w:r>
      <w:r w:rsidRPr="00C740CB">
        <w:rPr>
          <w:rFonts w:eastAsia="Aptos"/>
          <w:color w:val="008000"/>
          <w:lang w:val="en-IE"/>
        </w:rPr>
        <w:t xml:space="preserve"> </w:t>
      </w:r>
      <w:r w:rsidRPr="00C740CB">
        <w:rPr>
          <w:rFonts w:eastAsia="Aptos"/>
          <w:lang w:val="en-IE"/>
        </w:rPr>
        <w:t>the Union for 2026, following the adoption of that budget by the budget authority or as provided for in the system of provisional twelfths;</w:t>
      </w:r>
    </w:p>
    <w:p w14:paraId="57F6DA52" w14:textId="0E5EC45F" w:rsidR="001A1F6B" w:rsidRDefault="00550622" w:rsidP="00550622">
      <w:pPr>
        <w:shd w:val="clear" w:color="auto" w:fill="FFFFFF"/>
        <w:ind w:left="850" w:hanging="850"/>
      </w:pPr>
      <w:r w:rsidRPr="00C740CB">
        <w:rPr>
          <w:rFonts w:eastAsia="Aptos"/>
          <w:lang w:val="en-IE"/>
        </w:rPr>
        <w:t>(b)</w:t>
      </w:r>
      <w:r w:rsidRPr="00C740CB">
        <w:rPr>
          <w:rFonts w:eastAsia="Aptos"/>
          <w:lang w:val="en-IE"/>
        </w:rPr>
        <w:tab/>
        <w:t>as provided for in the general budget of the Union for 2027 following the adoption of that budget by the budget authority</w:t>
      </w:r>
      <w:r w:rsidR="001A1F6B">
        <w:t>.</w:t>
      </w:r>
    </w:p>
    <w:p w14:paraId="0CD73F6A" w14:textId="77777777" w:rsidR="00550622" w:rsidRPr="00571680" w:rsidRDefault="00550622" w:rsidP="00550622">
      <w:pPr>
        <w:keepNext/>
        <w:shd w:val="clear" w:color="auto" w:fill="FFFFFF" w:themeFill="background1"/>
        <w:spacing w:before="360"/>
        <w:jc w:val="center"/>
        <w:rPr>
          <w:rFonts w:eastAsia="Times New Roman"/>
          <w:i/>
          <w:szCs w:val="24"/>
          <w:lang w:val="en-IE"/>
        </w:rPr>
      </w:pPr>
      <w:r w:rsidRPr="00571680">
        <w:rPr>
          <w:rFonts w:eastAsia="Times New Roman"/>
          <w:i/>
          <w:szCs w:val="24"/>
          <w:lang w:val="en-IE"/>
        </w:rPr>
        <w:t>Article</w:t>
      </w:r>
      <w:r w:rsidRPr="00571680">
        <w:rPr>
          <w:rFonts w:eastAsia="Times New Roman"/>
          <w:i/>
          <w:szCs w:val="24"/>
          <w:shd w:val="clear" w:color="auto" w:fill="FFFFFF" w:themeFill="background1"/>
          <w:lang w:val="en-IE"/>
        </w:rPr>
        <w:t xml:space="preserve"> 3</w:t>
      </w:r>
      <w:r w:rsidRPr="00571680">
        <w:rPr>
          <w:rFonts w:eastAsia="Times New Roman"/>
          <w:i/>
          <w:szCs w:val="24"/>
          <w:lang w:val="en-IE"/>
        </w:rPr>
        <w:br/>
      </w:r>
      <w:r w:rsidRPr="00571680">
        <w:rPr>
          <w:rFonts w:eastAsia="Times New Roman"/>
          <w:b/>
          <w:szCs w:val="24"/>
          <w:lang w:val="en-IE"/>
        </w:rPr>
        <w:t xml:space="preserve">Flexibility clause </w:t>
      </w:r>
    </w:p>
    <w:p w14:paraId="38A87384" w14:textId="1C12343F" w:rsidR="00550622" w:rsidRPr="00571680" w:rsidRDefault="00550622" w:rsidP="00550622">
      <w:pPr>
        <w:shd w:val="clear" w:color="auto" w:fill="FFFFFF" w:themeFill="background1"/>
        <w:rPr>
          <w:rFonts w:eastAsia="Times New Roman"/>
          <w:lang w:val="en-IE"/>
        </w:rPr>
      </w:pPr>
      <w:r w:rsidRPr="00571680">
        <w:rPr>
          <w:rFonts w:eastAsia="Times New Roman"/>
          <w:lang w:val="en-IE"/>
        </w:rPr>
        <w:t xml:space="preserve">Cumulated changes to the allocations to specific actions not exceeding </w:t>
      </w:r>
      <w:r w:rsidRPr="00550622">
        <w:rPr>
          <w:rFonts w:eastAsia="Times New Roman"/>
          <w:lang w:val="en-IE"/>
        </w:rPr>
        <w:t>20%</w:t>
      </w:r>
      <w:r w:rsidRPr="00571680">
        <w:rPr>
          <w:rFonts w:eastAsia="Times New Roman"/>
          <w:lang w:val="en-IE"/>
        </w:rPr>
        <w:t xml:space="preserve"> of the maximum Union contribution set in Article 2, first paragraph, of this Decision shall not be considered to be substantial for the purposes of Article 110(5) of the Financial Regulation, where those changes do not significantly affect the nature of the actions and the objective of the work programme.</w:t>
      </w:r>
      <w:r w:rsidRPr="00550622">
        <w:rPr>
          <w:rFonts w:eastAsia="Times New Roman"/>
          <w:lang w:val="en-IE"/>
        </w:rPr>
        <w:t xml:space="preserve"> The increase of the maximum Union contribution set in Article 2, first paragraph, of this Decision shall not exceed </w:t>
      </w:r>
      <w:r>
        <w:rPr>
          <w:rFonts w:eastAsia="Times New Roman"/>
          <w:lang w:val="en-IE"/>
        </w:rPr>
        <w:t>20</w:t>
      </w:r>
      <w:r w:rsidRPr="00550622">
        <w:rPr>
          <w:rFonts w:eastAsia="Times New Roman"/>
          <w:lang w:val="en-IE"/>
        </w:rPr>
        <w:t>%</w:t>
      </w:r>
      <w:r w:rsidRPr="00571680">
        <w:rPr>
          <w:rFonts w:eastAsia="Times New Roman"/>
          <w:lang w:val="en-IE"/>
        </w:rPr>
        <w:t>.</w:t>
      </w:r>
    </w:p>
    <w:p w14:paraId="316456A9" w14:textId="77777777" w:rsidR="00550622" w:rsidRPr="00571680" w:rsidRDefault="00550622" w:rsidP="00550622">
      <w:pPr>
        <w:shd w:val="clear" w:color="auto" w:fill="FFFFFF" w:themeFill="background1"/>
        <w:autoSpaceDE w:val="0"/>
        <w:autoSpaceDN w:val="0"/>
        <w:adjustRightInd w:val="0"/>
        <w:rPr>
          <w:rFonts w:eastAsia="Times New Roman"/>
          <w:szCs w:val="24"/>
          <w:lang w:val="en-IE"/>
        </w:rPr>
      </w:pPr>
      <w:r w:rsidRPr="00571680">
        <w:rPr>
          <w:rFonts w:eastAsia="Times New Roman"/>
          <w:szCs w:val="24"/>
          <w:lang w:val="en-IE"/>
        </w:rPr>
        <w:t xml:space="preserve">The </w:t>
      </w:r>
      <w:r w:rsidRPr="00571680">
        <w:rPr>
          <w:rFonts w:eastAsia="Times New Roman"/>
          <w:szCs w:val="24"/>
          <w:shd w:val="clear" w:color="auto" w:fill="FFFFFF" w:themeFill="background1"/>
          <w:lang w:val="en-IE"/>
        </w:rPr>
        <w:t>auth</w:t>
      </w:r>
      <w:r w:rsidRPr="00571680">
        <w:rPr>
          <w:shd w:val="clear" w:color="auto" w:fill="FFFFFF" w:themeFill="background1"/>
          <w:lang w:val="en-IE"/>
        </w:rPr>
        <w:t>o</w:t>
      </w:r>
      <w:r w:rsidRPr="00571680">
        <w:rPr>
          <w:rFonts w:eastAsia="Times New Roman"/>
          <w:szCs w:val="24"/>
          <w:shd w:val="clear" w:color="auto" w:fill="FFFFFF" w:themeFill="background1"/>
          <w:lang w:val="en-IE"/>
        </w:rPr>
        <w:t>rising officer responsible may apply the changes referred to in the first paragraph. Those change</w:t>
      </w:r>
      <w:r w:rsidRPr="00571680">
        <w:rPr>
          <w:rFonts w:eastAsia="Times New Roman"/>
          <w:szCs w:val="24"/>
          <w:lang w:val="en-IE"/>
        </w:rPr>
        <w:t>s shall be applied in accordance with the principles of sound financial management and proportionality.</w:t>
      </w:r>
    </w:p>
    <w:p w14:paraId="1953926E" w14:textId="77777777" w:rsidR="00550622" w:rsidRPr="00C740CB" w:rsidRDefault="00550622" w:rsidP="00550622">
      <w:pPr>
        <w:keepNext/>
        <w:widowControl w:val="0"/>
        <w:shd w:val="clear" w:color="auto" w:fill="FFFFFF"/>
        <w:spacing w:before="360" w:after="0"/>
        <w:jc w:val="center"/>
        <w:rPr>
          <w:rFonts w:eastAsia="Times New Roman"/>
          <w:b/>
          <w:szCs w:val="24"/>
          <w:lang w:val="en-IE" w:eastAsia="hr-HR" w:bidi="hr-HR"/>
        </w:rPr>
      </w:pPr>
      <w:r w:rsidRPr="00C740CB">
        <w:rPr>
          <w:rFonts w:eastAsia="Times New Roman"/>
          <w:i/>
          <w:szCs w:val="24"/>
          <w:lang w:val="en-IE" w:eastAsia="hr-HR" w:bidi="hr-HR"/>
        </w:rPr>
        <w:t xml:space="preserve">Article </w:t>
      </w:r>
      <w:r w:rsidRPr="00C740CB">
        <w:rPr>
          <w:rFonts w:eastAsia="Times New Roman"/>
          <w:i/>
          <w:szCs w:val="24"/>
          <w:shd w:val="clear" w:color="auto" w:fill="FFFFFF"/>
          <w:lang w:val="en-IE" w:eastAsia="hr-HR" w:bidi="hr-HR"/>
        </w:rPr>
        <w:t>4</w:t>
      </w:r>
      <w:r w:rsidRPr="00C740CB">
        <w:rPr>
          <w:rFonts w:eastAsia="Times New Roman"/>
          <w:i/>
          <w:szCs w:val="24"/>
          <w:shd w:val="clear" w:color="auto" w:fill="FFFFFF"/>
          <w:lang w:val="en-IE" w:eastAsia="hr-HR" w:bidi="hr-HR"/>
        </w:rPr>
        <w:br/>
      </w:r>
      <w:r w:rsidRPr="00C740CB">
        <w:rPr>
          <w:rFonts w:eastAsia="Times New Roman"/>
          <w:b/>
          <w:szCs w:val="24"/>
          <w:lang w:val="en-IE" w:eastAsia="hr-HR" w:bidi="hr-HR"/>
        </w:rPr>
        <w:t xml:space="preserve">Methods of implementation and entrusted entities </w:t>
      </w:r>
      <w:r w:rsidRPr="00C740CB">
        <w:rPr>
          <w:rFonts w:eastAsia="Times New Roman"/>
          <w:b/>
          <w:bCs/>
          <w:szCs w:val="24"/>
          <w:lang w:val="en-IE" w:eastAsia="hr-HR" w:bidi="hr-HR"/>
        </w:rPr>
        <w:t>o</w:t>
      </w:r>
      <w:r w:rsidRPr="00C740CB">
        <w:rPr>
          <w:rFonts w:eastAsia="Times New Roman"/>
          <w:b/>
          <w:szCs w:val="24"/>
          <w:lang w:val="en-IE" w:eastAsia="hr-HR" w:bidi="hr-HR"/>
        </w:rPr>
        <w:t>r persons</w:t>
      </w:r>
    </w:p>
    <w:p w14:paraId="36253F18" w14:textId="17A94F72" w:rsidR="00550622" w:rsidRPr="00C740CB" w:rsidRDefault="00550622" w:rsidP="00550622">
      <w:pPr>
        <w:widowControl w:val="0"/>
        <w:shd w:val="clear" w:color="auto" w:fill="FFFFFF"/>
        <w:spacing w:before="0" w:after="0"/>
        <w:rPr>
          <w:rFonts w:eastAsia="Times New Roman"/>
          <w:szCs w:val="24"/>
          <w:lang w:val="en-IE" w:eastAsia="hr-HR" w:bidi="hr-HR"/>
        </w:rPr>
      </w:pPr>
      <w:r w:rsidRPr="00C740CB">
        <w:rPr>
          <w:rFonts w:eastAsia="Times New Roman"/>
          <w:szCs w:val="24"/>
          <w:lang w:val="en-IE" w:eastAsia="hr-HR" w:bidi="hr-HR"/>
        </w:rPr>
        <w:t xml:space="preserve">The implementation of the actions carried out by way </w:t>
      </w:r>
      <w:r w:rsidRPr="00C740CB">
        <w:rPr>
          <w:rFonts w:eastAsia="Times New Roman"/>
          <w:szCs w:val="24"/>
          <w:shd w:val="clear" w:color="auto" w:fill="FFFFFF"/>
          <w:lang w:val="en-IE" w:eastAsia="hr-HR" w:bidi="hr-HR"/>
        </w:rPr>
        <w:t>of indirect management, as s</w:t>
      </w:r>
      <w:r w:rsidRPr="00C740CB">
        <w:rPr>
          <w:rFonts w:eastAsia="Times New Roman"/>
          <w:szCs w:val="24"/>
          <w:lang w:val="en-IE" w:eastAsia="hr-HR" w:bidi="hr-HR"/>
        </w:rPr>
        <w:t>et out in the Annex, may be entrusted to the entities referred to or selected in accordance with the criteria laid down in the Annex.</w:t>
      </w:r>
    </w:p>
    <w:p w14:paraId="27AA3207" w14:textId="18063B5E" w:rsidR="00564373" w:rsidRPr="0067691A" w:rsidRDefault="00564373" w:rsidP="00550622">
      <w:pPr>
        <w:keepNext/>
        <w:widowControl w:val="0"/>
        <w:shd w:val="clear" w:color="auto" w:fill="FFFFFF"/>
        <w:spacing w:before="360" w:after="0"/>
        <w:jc w:val="center"/>
        <w:rPr>
          <w:noProof/>
        </w:rPr>
      </w:pPr>
      <w:r w:rsidRPr="00550622">
        <w:rPr>
          <w:rFonts w:eastAsia="Times New Roman"/>
          <w:i/>
          <w:szCs w:val="24"/>
          <w:shd w:val="clear" w:color="auto" w:fill="FFFFFF"/>
          <w:lang w:val="en-IE" w:eastAsia="hr-HR" w:bidi="hr-HR"/>
        </w:rPr>
        <w:t>Article</w:t>
      </w:r>
      <w:r w:rsidRPr="0067691A">
        <w:rPr>
          <w:noProof/>
        </w:rPr>
        <w:t xml:space="preserve"> 5</w:t>
      </w:r>
      <w:r w:rsidRPr="0067691A">
        <w:rPr>
          <w:noProof/>
        </w:rPr>
        <w:br/>
      </w:r>
      <w:r w:rsidRPr="00550622">
        <w:rPr>
          <w:rFonts w:eastAsia="Times New Roman"/>
          <w:b/>
          <w:szCs w:val="24"/>
          <w:lang w:val="en-IE" w:eastAsia="hr-HR" w:bidi="hr-HR"/>
        </w:rPr>
        <w:t>Grants</w:t>
      </w:r>
      <w:r w:rsidR="00550622">
        <w:rPr>
          <w:rFonts w:eastAsia="Times New Roman"/>
          <w:b/>
          <w:szCs w:val="24"/>
          <w:lang w:val="en-IE" w:eastAsia="hr-HR" w:bidi="hr-HR"/>
        </w:rPr>
        <w:t xml:space="preserve"> </w:t>
      </w:r>
      <w:r w:rsidR="00550622" w:rsidRPr="00550622">
        <w:rPr>
          <w:rFonts w:eastAsia="Times New Roman"/>
          <w:b/>
          <w:szCs w:val="24"/>
          <w:lang w:val="en-IE" w:eastAsia="hr-HR" w:bidi="hr-HR"/>
        </w:rPr>
        <w:t>awarded</w:t>
      </w:r>
      <w:r w:rsidR="00550622" w:rsidRPr="00571680">
        <w:rPr>
          <w:rFonts w:eastAsia="Times New Roman"/>
          <w:b/>
          <w:bCs/>
          <w:lang w:val="en-IE"/>
        </w:rPr>
        <w:t xml:space="preserve"> without a call for proposals</w:t>
      </w:r>
    </w:p>
    <w:p w14:paraId="40BBD672" w14:textId="66A470E5" w:rsidR="005506B8" w:rsidRPr="002B2306" w:rsidRDefault="00564373" w:rsidP="00550622">
      <w:pPr>
        <w:pStyle w:val="Text1"/>
        <w:ind w:left="0"/>
      </w:pPr>
      <w:r w:rsidRPr="0067691A">
        <w:t>Grants may be awarded without a call for proposals in accordance with the conditions set out in the Annex</w:t>
      </w:r>
      <w:r w:rsidR="00550622">
        <w:t xml:space="preserve"> </w:t>
      </w:r>
      <w:r w:rsidRPr="0067691A">
        <w:t>the bodies selecte</w:t>
      </w:r>
      <w:r>
        <w:t xml:space="preserve">d in accordance </w:t>
      </w:r>
      <w:r w:rsidRPr="003E487F">
        <w:t xml:space="preserve">with </w:t>
      </w:r>
      <w:r w:rsidR="00F17249">
        <w:t xml:space="preserve">the criteria laid down in the </w:t>
      </w:r>
      <w:r w:rsidRPr="003E487F">
        <w:t>Annex</w:t>
      </w:r>
      <w:r w:rsidR="00550622">
        <w:t>.</w:t>
      </w:r>
    </w:p>
    <w:p w14:paraId="65A78E9F" w14:textId="77777777" w:rsidR="00550622" w:rsidRPr="00571680" w:rsidRDefault="00550622" w:rsidP="00550622">
      <w:pPr>
        <w:shd w:val="clear" w:color="auto" w:fill="FFFFFF" w:themeFill="background1"/>
        <w:rPr>
          <w:rFonts w:eastAsia="Times New Roman"/>
          <w:b/>
          <w:szCs w:val="24"/>
          <w:lang w:val="en-IE"/>
        </w:rPr>
      </w:pPr>
    </w:p>
    <w:p w14:paraId="0DD2EBDA" w14:textId="5380F76E" w:rsidR="0067691A" w:rsidRPr="0067691A" w:rsidRDefault="00D27088" w:rsidP="00D27088">
      <w:pPr>
        <w:pStyle w:val="Fait"/>
        <w:rPr>
          <w:noProof/>
        </w:rPr>
      </w:pPr>
      <w:r w:rsidRPr="00D27088">
        <w:t>Done at Brussels,</w:t>
      </w:r>
    </w:p>
    <w:p w14:paraId="6FAED1FA" w14:textId="77777777" w:rsidR="0067691A" w:rsidRPr="0067691A" w:rsidRDefault="0067691A" w:rsidP="0064039E">
      <w:pPr>
        <w:pStyle w:val="Institutionquisigne"/>
        <w:spacing w:before="0"/>
        <w:rPr>
          <w:noProof/>
        </w:rPr>
      </w:pPr>
      <w:r w:rsidRPr="0067691A">
        <w:rPr>
          <w:noProof/>
        </w:rPr>
        <w:tab/>
        <w:t>For the Commission</w:t>
      </w:r>
    </w:p>
    <w:p w14:paraId="20BA499D" w14:textId="08148F6E" w:rsidR="0067691A" w:rsidRPr="0067691A" w:rsidRDefault="0067691A" w:rsidP="0064039E">
      <w:pPr>
        <w:pStyle w:val="Personnequisigne"/>
      </w:pPr>
      <w:r w:rsidRPr="00FD325A">
        <w:tab/>
      </w:r>
      <w:r w:rsidR="00CF379A">
        <w:t>Michael</w:t>
      </w:r>
      <w:r w:rsidR="00CF379A" w:rsidRPr="00FD325A">
        <w:t xml:space="preserve"> </w:t>
      </w:r>
      <w:r w:rsidR="00CF379A" w:rsidRPr="001A65F4">
        <w:rPr>
          <w:lang w:val="en-US"/>
        </w:rPr>
        <w:t>MCGRATH</w:t>
      </w:r>
      <w:r w:rsidRPr="00FD325A">
        <w:br/>
      </w:r>
      <w:r w:rsidRPr="0067691A">
        <w:rPr>
          <w:noProof/>
        </w:rPr>
        <w:tab/>
        <w:t xml:space="preserve">Member of the Commission </w:t>
      </w:r>
    </w:p>
    <w:sectPr w:rsidR="0067691A" w:rsidRPr="0067691A" w:rsidSect="006E4F08">
      <w:headerReference w:type="even" r:id="rId18"/>
      <w:footerReference w:type="even" r:id="rId19"/>
      <w:footerReference w:type="default" r:id="rId20"/>
      <w:headerReference w:type="first" r:id="rId21"/>
      <w:footerReference w:type="first" r:id="rId22"/>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7EC046" w14:textId="77777777" w:rsidR="006147C9" w:rsidRDefault="006147C9" w:rsidP="0067691A">
      <w:pPr>
        <w:spacing w:before="0" w:after="0"/>
      </w:pPr>
      <w:r>
        <w:separator/>
      </w:r>
    </w:p>
  </w:endnote>
  <w:endnote w:type="continuationSeparator" w:id="0">
    <w:p w14:paraId="014D88EA" w14:textId="77777777" w:rsidR="006147C9" w:rsidRDefault="006147C9" w:rsidP="0067691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Aptos">
    <w:charset w:val="00"/>
    <w:family w:val="swiss"/>
    <w:pitch w:val="variable"/>
    <w:sig w:usb0="20000287" w:usb1="00000003" w:usb2="00000000" w:usb3="00000000" w:csb0="0000019F" w:csb1="00000000"/>
  </w:font>
  <w:font w:name="Roboto">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D08F18" w14:textId="78D37793" w:rsidR="009F79B7" w:rsidRPr="006E4F08" w:rsidRDefault="006E4F08" w:rsidP="006E4F08">
    <w:pPr>
      <w:pStyle w:val="Footer"/>
      <w:rPr>
        <w:rFonts w:ascii="Arial" w:hAnsi="Arial" w:cs="Arial"/>
        <w:b/>
        <w:sz w:val="48"/>
      </w:rPr>
    </w:pPr>
    <w:r w:rsidRPr="006E4F08">
      <w:rPr>
        <w:rFonts w:ascii="Arial" w:hAnsi="Arial" w:cs="Arial"/>
        <w:b/>
        <w:sz w:val="48"/>
      </w:rPr>
      <w:t>EN</w:t>
    </w:r>
    <w:r w:rsidRPr="006E4F08">
      <w:rPr>
        <w:rFonts w:ascii="Arial" w:hAnsi="Arial" w:cs="Arial"/>
        <w:b/>
        <w:sz w:val="48"/>
      </w:rPr>
      <w:tab/>
    </w:r>
    <w:r w:rsidRPr="006E4F08">
      <w:rPr>
        <w:rFonts w:ascii="Arial" w:hAnsi="Arial" w:cs="Arial"/>
        <w:b/>
        <w:sz w:val="48"/>
      </w:rPr>
      <w:tab/>
    </w:r>
    <w:r w:rsidRPr="006E4F08">
      <w:tab/>
    </w:r>
    <w:r w:rsidRPr="006E4F08">
      <w:rPr>
        <w:rFonts w:ascii="Arial" w:hAnsi="Arial" w:cs="Arial"/>
        <w:b/>
        <w:sz w:val="48"/>
      </w:rPr>
      <w:t>EN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07BFE1" w14:textId="77110819" w:rsidR="009F79B7" w:rsidRPr="006E4F08" w:rsidRDefault="006E4F08" w:rsidP="006E4F08">
    <w:pPr>
      <w:pStyle w:val="Footer"/>
      <w:rPr>
        <w:rFonts w:ascii="Arial" w:hAnsi="Arial" w:cs="Arial"/>
        <w:b/>
        <w:sz w:val="48"/>
      </w:rPr>
    </w:pPr>
    <w:r w:rsidRPr="006E4F08">
      <w:rPr>
        <w:rFonts w:ascii="Arial" w:hAnsi="Arial" w:cs="Arial"/>
        <w:b/>
        <w:sz w:val="48"/>
      </w:rPr>
      <w:t>EN</w:t>
    </w:r>
    <w:r w:rsidRPr="006E4F08">
      <w:rPr>
        <w:rFonts w:ascii="Arial" w:hAnsi="Arial" w:cs="Arial"/>
        <w:b/>
        <w:sz w:val="48"/>
      </w:rPr>
      <w:tab/>
    </w:r>
    <w:r w:rsidRPr="006E4F08">
      <w:rPr>
        <w:rFonts w:ascii="Arial" w:hAnsi="Arial" w:cs="Arial"/>
        <w:b/>
        <w:sz w:val="48"/>
      </w:rPr>
      <w:tab/>
    </w:r>
    <w:r w:rsidRPr="006E4F08">
      <w:tab/>
    </w:r>
    <w:r w:rsidRPr="006E4F08">
      <w:rPr>
        <w:rFonts w:ascii="Arial" w:hAnsi="Arial" w:cs="Arial"/>
        <w:b/>
        <w:sz w:val="48"/>
      </w:rPr>
      <w:t>EN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2E530A" w14:textId="77777777" w:rsidR="00B0102F" w:rsidRPr="006E4F08" w:rsidRDefault="00B0102F" w:rsidP="006E4F0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B8DB9" w14:textId="77777777" w:rsidR="00F23117" w:rsidRPr="00B2146E" w:rsidRDefault="00F23117" w:rsidP="00B2146E">
    <w:pPr>
      <w:pStyle w:val="Footer"/>
      <w:rPr>
        <w:rFonts w:ascii="Arial" w:hAnsi="Arial" w:cs="Arial"/>
        <w:b/>
        <w:sz w:val="48"/>
      </w:rPr>
    </w:pPr>
    <w:r w:rsidRPr="00B2146E">
      <w:rPr>
        <w:rFonts w:ascii="Arial" w:hAnsi="Arial" w:cs="Arial"/>
        <w:b/>
        <w:sz w:val="48"/>
      </w:rPr>
      <w:t>EN</w:t>
    </w:r>
    <w:r w:rsidRPr="00B2146E">
      <w:rPr>
        <w:rFonts w:ascii="Arial" w:hAnsi="Arial" w:cs="Arial"/>
        <w:b/>
        <w:sz w:val="48"/>
      </w:rPr>
      <w:tab/>
    </w:r>
    <w:r w:rsidRPr="00B2146E">
      <w:rPr>
        <w:rFonts w:ascii="Arial" w:hAnsi="Arial" w:cs="Arial"/>
        <w:b/>
        <w:sz w:val="48"/>
      </w:rPr>
      <w:tab/>
    </w:r>
    <w:r w:rsidRPr="00B2146E">
      <w:tab/>
    </w:r>
    <w:r w:rsidRPr="00B2146E">
      <w:rPr>
        <w:rFonts w:ascii="Arial" w:hAnsi="Arial" w:cs="Arial"/>
        <w:b/>
        <w:sz w:val="48"/>
      </w:rPr>
      <w:t>EN</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F1D609" w14:textId="3AEC585E" w:rsidR="006E4F08" w:rsidRPr="006E4F08" w:rsidRDefault="006E4F08" w:rsidP="006E4F08">
    <w:pPr>
      <w:pStyle w:val="Footer"/>
      <w:rPr>
        <w:rFonts w:ascii="Arial" w:hAnsi="Arial" w:cs="Arial"/>
        <w:b/>
        <w:sz w:val="48"/>
      </w:rPr>
    </w:pPr>
    <w:r w:rsidRPr="006E4F08">
      <w:rPr>
        <w:rFonts w:ascii="Arial" w:hAnsi="Arial" w:cs="Arial"/>
        <w:b/>
        <w:sz w:val="48"/>
      </w:rPr>
      <w:t>EN</w:t>
    </w:r>
    <w:r w:rsidRPr="006E4F08">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rsidRPr="006E4F08">
      <w:tab/>
    </w:r>
    <w:r w:rsidRPr="006E4F08">
      <w:rPr>
        <w:rFonts w:ascii="Arial" w:hAnsi="Arial" w:cs="Arial"/>
        <w:b/>
        <w:sz w:val="48"/>
      </w:rPr>
      <w:t>EN</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DAE9B5" w14:textId="77777777" w:rsidR="00B2146E" w:rsidRPr="00B2146E" w:rsidRDefault="00B2146E" w:rsidP="006E4F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91B0A1" w14:textId="77777777" w:rsidR="006147C9" w:rsidRDefault="006147C9" w:rsidP="0067691A">
      <w:pPr>
        <w:spacing w:before="0" w:after="0"/>
      </w:pPr>
      <w:r>
        <w:separator/>
      </w:r>
    </w:p>
  </w:footnote>
  <w:footnote w:type="continuationSeparator" w:id="0">
    <w:p w14:paraId="19E8DF54" w14:textId="77777777" w:rsidR="006147C9" w:rsidRDefault="006147C9" w:rsidP="0067691A">
      <w:pPr>
        <w:spacing w:before="0" w:after="0"/>
      </w:pPr>
      <w:r>
        <w:continuationSeparator/>
      </w:r>
    </w:p>
  </w:footnote>
  <w:footnote w:id="1">
    <w:p w14:paraId="30EDCAFE" w14:textId="074E701A" w:rsidR="00FF0FAB" w:rsidRPr="004F6430" w:rsidRDefault="00FF0FAB" w:rsidP="00FF0FAB">
      <w:pPr>
        <w:pStyle w:val="FootnoteText"/>
        <w:shd w:val="clear" w:color="auto" w:fill="FFFFFF" w:themeFill="background1"/>
        <w:rPr>
          <w:highlight w:val="yellow"/>
          <w:lang w:val="en-IE"/>
        </w:rPr>
      </w:pPr>
      <w:r w:rsidRPr="004F6430">
        <w:rPr>
          <w:rStyle w:val="FootnoteReference"/>
        </w:rPr>
        <w:footnoteRef/>
      </w:r>
      <w:r w:rsidRPr="002B3376">
        <w:rPr>
          <w:szCs w:val="24"/>
          <w:lang w:val="da-DK"/>
        </w:rPr>
        <w:tab/>
      </w:r>
      <w:r w:rsidRPr="009A18BA">
        <w:rPr>
          <w:noProof/>
        </w:rPr>
        <w:t>Regulation (EU</w:t>
      </w:r>
      <w:r>
        <w:rPr>
          <w:noProof/>
        </w:rPr>
        <w:t>, Euratom</w:t>
      </w:r>
      <w:r w:rsidRPr="001A53C1">
        <w:rPr>
          <w:noProof/>
        </w:rPr>
        <w:t>) 2024/2509 of the European Parliament and of the Council of 23</w:t>
      </w:r>
      <w:r>
        <w:rPr>
          <w:noProof/>
        </w:rPr>
        <w:t xml:space="preserve"> </w:t>
      </w:r>
      <w:r w:rsidRPr="001A53C1">
        <w:rPr>
          <w:noProof/>
        </w:rPr>
        <w:t>September 2024 on the financial rules applicable to the general budget of the Union (recast) (OJ L, 2024/2509, 26.09.2024, ELI</w:t>
      </w:r>
      <w:r>
        <w:rPr>
          <w:noProof/>
        </w:rPr>
        <w:t xml:space="preserve">: </w:t>
      </w:r>
      <w:hyperlink r:id="rId1" w:history="1">
        <w:r w:rsidRPr="001A53C1">
          <w:rPr>
            <w:rFonts w:eastAsia="Calibri"/>
            <w:color w:val="0563C1"/>
            <w:kern w:val="2"/>
            <w:u w:val="single"/>
            <w:lang w:val="cs-CZ" w:eastAsia="en-IE"/>
          </w:rPr>
          <w:t>http://data.europa.eu/eli/reg/2024/2509/oj</w:t>
        </w:r>
      </w:hyperlink>
      <w:r w:rsidRPr="001A53C1">
        <w:rPr>
          <w:noProof/>
        </w:rPr>
        <w:t>).</w:t>
      </w:r>
    </w:p>
  </w:footnote>
  <w:footnote w:id="2">
    <w:p w14:paraId="045E88F0" w14:textId="77777777" w:rsidR="00D27088" w:rsidRDefault="00D27088" w:rsidP="00D27088">
      <w:pPr>
        <w:pStyle w:val="FootnoteText"/>
      </w:pPr>
      <w:r>
        <w:rPr>
          <w:rStyle w:val="FootnoteReference"/>
        </w:rPr>
        <w:footnoteRef/>
      </w:r>
      <w:r>
        <w:tab/>
      </w:r>
      <w:r>
        <w:rPr>
          <w:lang w:val="en-US"/>
        </w:rPr>
        <w:t xml:space="preserve">OJ </w:t>
      </w:r>
      <w:r w:rsidRPr="00F97589">
        <w:rPr>
          <w:lang w:val="en-US"/>
        </w:rPr>
        <w:t xml:space="preserve">L156, </w:t>
      </w:r>
      <w:r w:rsidRPr="00F97589">
        <w:rPr>
          <w:noProof/>
          <w:lang w:val="en-US"/>
        </w:rPr>
        <w:t>5.5.2021</w:t>
      </w:r>
      <w:r w:rsidRPr="00F97589">
        <w:rPr>
          <w:lang w:val="en-US"/>
        </w:rPr>
        <w:t>, p. 1.</w:t>
      </w:r>
    </w:p>
  </w:footnote>
  <w:footnote w:id="3">
    <w:p w14:paraId="1B0CB55D" w14:textId="77777777" w:rsidR="00F5469B" w:rsidRPr="00390690" w:rsidRDefault="00F5469B" w:rsidP="00F5469B">
      <w:pPr>
        <w:pStyle w:val="FootnoteText"/>
        <w:rPr>
          <w:color w:val="008000"/>
        </w:rPr>
      </w:pPr>
      <w:r w:rsidRPr="0078348B">
        <w:rPr>
          <w:rStyle w:val="FootnoteReference"/>
        </w:rPr>
        <w:footnoteRef/>
      </w:r>
      <w:r>
        <w:tab/>
      </w:r>
      <w:r w:rsidRPr="00AF155A">
        <w:t xml:space="preserve">See </w:t>
      </w:r>
      <w:hyperlink r:id="rId2" w:history="1">
        <w:r w:rsidRPr="00AF155A">
          <w:t>www.sanctionsmap.eu</w:t>
        </w:r>
      </w:hyperlink>
      <w:r w:rsidRPr="00AF155A">
        <w:t xml:space="preserve"> – Note that the sanctions map is an IT tool for identifying the sanctions regimes. The source of the sanctions stems from legal acts published in the Official Journal (OJ). In the case of discrepancy, the OJ prevails.</w:t>
      </w:r>
    </w:p>
  </w:footnote>
  <w:footnote w:id="4">
    <w:p w14:paraId="5E35E7AE" w14:textId="77777777" w:rsidR="00F5469B" w:rsidRPr="00032E48" w:rsidRDefault="00F5469B" w:rsidP="00F5469B">
      <w:pPr>
        <w:pStyle w:val="FootnoteText"/>
        <w:rPr>
          <w:lang w:val="en-IE"/>
        </w:rPr>
      </w:pPr>
      <w:r w:rsidRPr="0078348B">
        <w:rPr>
          <w:rStyle w:val="FootnoteReference"/>
        </w:rPr>
        <w:footnoteRef/>
      </w:r>
      <w:r>
        <w:tab/>
      </w:r>
      <w:r w:rsidRPr="00032E48">
        <w:t>COM (2019) 640 final of 11 December 2019.</w:t>
      </w:r>
    </w:p>
  </w:footnote>
  <w:footnote w:id="5">
    <w:p w14:paraId="0BBABB0B" w14:textId="77777777" w:rsidR="00F5469B" w:rsidRPr="00032E48" w:rsidRDefault="00F5469B" w:rsidP="00F5469B">
      <w:pPr>
        <w:pStyle w:val="FootnoteText"/>
        <w:rPr>
          <w:lang w:val="en-IE"/>
        </w:rPr>
      </w:pPr>
      <w:r w:rsidRPr="0078348B">
        <w:rPr>
          <w:rStyle w:val="FootnoteReference"/>
        </w:rPr>
        <w:footnoteRef/>
      </w:r>
      <w:r>
        <w:tab/>
      </w:r>
      <w:bookmarkStart w:id="0" w:name="_Hlk170980877"/>
      <w:r>
        <w:t>Interinstitutional Agreement of 16 December 2020 between the European Parliament, the Council of the European Union and the European Commission on budgetary discipline, on cooperation in budgetary matters and on sound financial management, as well as on new own resources, including a roadmap towards the introduction of new own resources</w:t>
      </w:r>
      <w:r w:rsidRPr="065290E8">
        <w:rPr>
          <w:lang w:val="en-IE"/>
        </w:rPr>
        <w:t xml:space="preserve"> </w:t>
      </w:r>
      <w:bookmarkEnd w:id="0"/>
      <w:r w:rsidRPr="065290E8">
        <w:rPr>
          <w:lang w:val="en-IE"/>
        </w:rPr>
        <w:t>(</w:t>
      </w:r>
      <w:r w:rsidRPr="0084464C">
        <w:rPr>
          <w:lang w:val="en-IE"/>
        </w:rPr>
        <w:t>OJ L 433I , 22.12.2020, p. 28</w:t>
      </w:r>
      <w:r w:rsidRPr="065290E8">
        <w:rPr>
          <w:lang w:val="en-IE"/>
        </w:rPr>
        <w:t>,</w:t>
      </w:r>
      <w:r w:rsidRPr="065290E8">
        <w:rPr>
          <w:rFonts w:ascii="Roboto" w:hAnsi="Roboto"/>
          <w:color w:val="333333"/>
          <w:sz w:val="21"/>
          <w:szCs w:val="21"/>
        </w:rPr>
        <w:t xml:space="preserve"> </w:t>
      </w:r>
      <w:r>
        <w:t>ELI: </w:t>
      </w:r>
      <w:hyperlink r:id="rId3" w:tooltip="Gives access to this document through its ELI URI." w:history="1">
        <w:r w:rsidRPr="065290E8">
          <w:rPr>
            <w:rStyle w:val="Hyperlink"/>
          </w:rPr>
          <w:t>http://data.europa.eu/eli/agree_interinstit/2020/1222/oj</w:t>
        </w:r>
      </w:hyperlink>
      <w:r w:rsidRPr="065290E8">
        <w:rPr>
          <w:lang w:val="en-IE"/>
        </w:rPr>
        <w:t>)</w:t>
      </w:r>
      <w:r>
        <w:rPr>
          <w:lang w:val="en-IE"/>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EFA398" w14:textId="77777777" w:rsidR="00B0102F" w:rsidRPr="006E4F08" w:rsidRDefault="00B0102F" w:rsidP="006E4F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F41725" w14:textId="77777777" w:rsidR="00B0102F" w:rsidRPr="006E4F08" w:rsidRDefault="00B0102F" w:rsidP="006E4F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B8B813" w14:textId="77777777" w:rsidR="00B0102F" w:rsidRPr="006E4F08" w:rsidRDefault="00B0102F" w:rsidP="006E4F0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B7D885" w14:textId="77777777" w:rsidR="00F23117" w:rsidRDefault="00F2311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675875" w14:textId="77777777" w:rsidR="00F23117" w:rsidRDefault="00F231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D"/>
    <w:multiLevelType w:val="singleLevel"/>
    <w:tmpl w:val="0F601F8A"/>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C2A02A26"/>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D3668FE8"/>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79949726"/>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4C328518"/>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B90EEE12"/>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23E0919E"/>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02D4F3E8"/>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5"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16cid:durableId="172244138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9326633">
    <w:abstractNumId w:val="7"/>
  </w:num>
  <w:num w:numId="3" w16cid:durableId="76751500">
    <w:abstractNumId w:val="5"/>
  </w:num>
  <w:num w:numId="4" w16cid:durableId="729957659">
    <w:abstractNumId w:val="4"/>
  </w:num>
  <w:num w:numId="5" w16cid:durableId="1227186940">
    <w:abstractNumId w:val="3"/>
  </w:num>
  <w:num w:numId="6" w16cid:durableId="1383139672">
    <w:abstractNumId w:val="6"/>
  </w:num>
  <w:num w:numId="7" w16cid:durableId="1077895572">
    <w:abstractNumId w:val="2"/>
  </w:num>
  <w:num w:numId="8" w16cid:durableId="1492985432">
    <w:abstractNumId w:val="1"/>
  </w:num>
  <w:num w:numId="9" w16cid:durableId="419374206">
    <w:abstractNumId w:val="0"/>
  </w:num>
  <w:num w:numId="10" w16cid:durableId="1411729112">
    <w:abstractNumId w:val="22"/>
    <w:lvlOverride w:ilvl="0">
      <w:startOverride w:val="1"/>
    </w:lvlOverride>
  </w:num>
  <w:num w:numId="11" w16cid:durableId="381759209">
    <w:abstractNumId w:val="19"/>
  </w:num>
  <w:num w:numId="12" w16cid:durableId="1072240568">
    <w:abstractNumId w:val="12"/>
  </w:num>
  <w:num w:numId="13" w16cid:durableId="1697073488">
    <w:abstractNumId w:val="21"/>
  </w:num>
  <w:num w:numId="14" w16cid:durableId="82191683">
    <w:abstractNumId w:val="11"/>
  </w:num>
  <w:num w:numId="15" w16cid:durableId="39600130">
    <w:abstractNumId w:val="13"/>
  </w:num>
  <w:num w:numId="16" w16cid:durableId="1813598915">
    <w:abstractNumId w:val="14"/>
  </w:num>
  <w:num w:numId="17" w16cid:durableId="1810779513">
    <w:abstractNumId w:val="9"/>
  </w:num>
  <w:num w:numId="18" w16cid:durableId="1246377024">
    <w:abstractNumId w:val="20"/>
  </w:num>
  <w:num w:numId="19" w16cid:durableId="682896115">
    <w:abstractNumId w:val="8"/>
  </w:num>
  <w:num w:numId="20" w16cid:durableId="2104448940">
    <w:abstractNumId w:val="15"/>
  </w:num>
  <w:num w:numId="21" w16cid:durableId="1895044083">
    <w:abstractNumId w:val="17"/>
  </w:num>
  <w:num w:numId="22" w16cid:durableId="154151724">
    <w:abstractNumId w:val="18"/>
  </w:num>
  <w:num w:numId="23" w16cid:durableId="1596282798">
    <w:abstractNumId w:val="10"/>
  </w:num>
  <w:num w:numId="24" w16cid:durableId="497307402">
    <w:abstractNumId w:val="16"/>
  </w:num>
  <w:num w:numId="25" w16cid:durableId="337392992">
    <w:abstractNumId w:val="2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attachedTemplate r:id="rId1"/>
  <w:defaultTabStop w:val="720"/>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DQCDateTime" w:val="2025-09-04 17:09:08"/>
    <w:docVar w:name="DQCResult_Distribution" w:val="0;0"/>
    <w:docVar w:name="DQCResult_DocumentContent" w:val="0;0"/>
    <w:docVar w:name="DQCResult_DocumentSize" w:val="0;0"/>
    <w:docVar w:name="DQCResult_InvalidFootnotes" w:val="0;0"/>
    <w:docVar w:name="DQCResult_ModifiedMarkers" w:val="0;0"/>
    <w:docVar w:name="DQCResult_ModifiedNumbering" w:val="0;0"/>
    <w:docVar w:name="DQCResult_Objects" w:val="0;0"/>
    <w:docVar w:name="DQCResult_StructureCheck" w:val="0;0"/>
    <w:docVar w:name="DQCStatus" w:val="Green"/>
    <w:docVar w:name="DQCVersion" w:val="3"/>
    <w:docVar w:name="DQCWithWarnings" w:val="0"/>
    <w:docVar w:name="LW_CORRIGENDUM" w:val="&lt;UNUSED&gt;"/>
    <w:docVar w:name="LW_COVERPAGE_EXISTS" w:val="True"/>
    <w:docVar w:name="LW_COVERPAGE_GUID" w:val="269B117E-0C77-4AA4-9BE4-5AF3C5E3E625"/>
    <w:docVar w:name="LW_COVERPAGE_TYPE" w:val="1"/>
    <w:docVar w:name="LW_CROSSREFERENCE" w:val="&lt;UNUSED&gt;"/>
    <w:docVar w:name="LW_DATE.ADOPT.CP" w:val="of XXX"/>
    <w:docVar w:name="LW_DATE.ADOPT.CP_DATEFORMAT" w:val="of %DATE%"/>
    <w:docVar w:name="LW_DATE.ADOPT.CP_ISODATE" w:val="&lt;EMPTY&gt;"/>
    <w:docVar w:name="LW_DocType" w:val="COM"/>
    <w:docVar w:name="LW_EMISSION" w:val="&lt;EMPTY&gt;"/>
    <w:docVar w:name="LW_EMISSION_ISODATE" w:val="&lt;EMPTY&gt;"/>
    <w:docVar w:name="LW_EMISSION_LOCATION" w:val="BRX"/>
    <w:docVar w:name="LW_EMISSION_PREFIX" w:val="Brussels, "/>
    <w:docVar w:name="LW_EMISSION_SUFFIX" w:val=" "/>
    <w:docVar w:name="LW_ID_DOCMODEL" w:val="SJ-031"/>
    <w:docVar w:name="LW_ID_DOCSIGNATURE" w:val="SJ-031"/>
    <w:docVar w:name="LW_ID_DOCSTRUCTURE" w:val="COM/AA"/>
    <w:docVar w:name="LW_ID_DOCTYPE" w:val="SJ-031"/>
    <w:docVar w:name="LW_INTERETEEE.CP" w:val="&lt;UNUSED&gt;"/>
    <w:docVar w:name="LW_LANGUE" w:val="EN"/>
    <w:docVar w:name="LW_LANGUESFAISANTFOI.CP" w:val="&lt;UNUSED&gt;"/>
    <w:docVar w:name="LW_LEVEL_OF_SENSITIVITY" w:val="Standard treatment"/>
    <w:docVar w:name="LW_NOM.INST" w:val="EUROPEAN COMMISSION"/>
    <w:docVar w:name="LW_NOM.INST_JOINTDOC" w:val="&lt;EMPTY&gt;"/>
    <w:docVar w:name="LW_PART_NBR" w:val="1"/>
    <w:docVar w:name="LW_PART_NBR_TOTAL" w:val="1"/>
    <w:docVar w:name="LW_REF.INST.NEW" w:val="&lt;EMPTY&gt;"/>
    <w:docVar w:name="LW_REF.INST.NEW_ADOPTED" w:val="draft"/>
    <w:docVar w:name="LW_REF.INST.NEW_TEXT" w:val="(2025) XXX"/>
    <w:docVar w:name="LW_REF.INTERNE" w:val="&lt;UNUSED&gt;"/>
    <w:docVar w:name="LW_SENSITIVITY" w:val="&lt;?xml version=&quot;1.0&quot; encoding=&quot;utf-8&quot;?&gt;_x000d__x000a_&lt;SensitivityLevel xmlns:xsd=&quot;http://www.w3.org/2001/XMLSchema&quot; xmlns:xsi=&quot;http://www.w3.org/2001/XMLSchema-instance&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on the financing of the Citizens, Equality, Rights and Values (CERV) programme and the adoption of the work programme for 2026-2027"/>
    <w:docVar w:name="LW_TYPE.DOC.CP" w:val="COMMISSION IMPLEMENTING DECISION"/>
  </w:docVars>
  <w:rsids>
    <w:rsidRoot w:val="0067691A"/>
    <w:rsid w:val="00000046"/>
    <w:rsid w:val="00013AFA"/>
    <w:rsid w:val="00025C4B"/>
    <w:rsid w:val="00047742"/>
    <w:rsid w:val="000537A3"/>
    <w:rsid w:val="00067535"/>
    <w:rsid w:val="000819A4"/>
    <w:rsid w:val="00090953"/>
    <w:rsid w:val="00096720"/>
    <w:rsid w:val="000A695F"/>
    <w:rsid w:val="000B7A7D"/>
    <w:rsid w:val="000D059C"/>
    <w:rsid w:val="000E11AE"/>
    <w:rsid w:val="000F179A"/>
    <w:rsid w:val="000F6629"/>
    <w:rsid w:val="000F6918"/>
    <w:rsid w:val="00101EF5"/>
    <w:rsid w:val="00102AA3"/>
    <w:rsid w:val="00105C2F"/>
    <w:rsid w:val="0012404B"/>
    <w:rsid w:val="00125358"/>
    <w:rsid w:val="00134CD9"/>
    <w:rsid w:val="0013758D"/>
    <w:rsid w:val="001405CC"/>
    <w:rsid w:val="00147360"/>
    <w:rsid w:val="00152894"/>
    <w:rsid w:val="00154D8A"/>
    <w:rsid w:val="00181CB5"/>
    <w:rsid w:val="00181E22"/>
    <w:rsid w:val="00186AF6"/>
    <w:rsid w:val="001A0BEA"/>
    <w:rsid w:val="001A1F6B"/>
    <w:rsid w:val="001A316B"/>
    <w:rsid w:val="001A65F4"/>
    <w:rsid w:val="001B117B"/>
    <w:rsid w:val="001B6D94"/>
    <w:rsid w:val="001E71F1"/>
    <w:rsid w:val="001E77FD"/>
    <w:rsid w:val="00207CDC"/>
    <w:rsid w:val="00210E8D"/>
    <w:rsid w:val="002142C7"/>
    <w:rsid w:val="00215CFF"/>
    <w:rsid w:val="00244893"/>
    <w:rsid w:val="0026116D"/>
    <w:rsid w:val="00262B80"/>
    <w:rsid w:val="002A41F6"/>
    <w:rsid w:val="002B3376"/>
    <w:rsid w:val="002F269E"/>
    <w:rsid w:val="002F296B"/>
    <w:rsid w:val="00307DEB"/>
    <w:rsid w:val="00312813"/>
    <w:rsid w:val="003140CD"/>
    <w:rsid w:val="00325D4C"/>
    <w:rsid w:val="003273E5"/>
    <w:rsid w:val="00335116"/>
    <w:rsid w:val="0035249A"/>
    <w:rsid w:val="00356265"/>
    <w:rsid w:val="00356CF6"/>
    <w:rsid w:val="003636B2"/>
    <w:rsid w:val="00372787"/>
    <w:rsid w:val="00376AFD"/>
    <w:rsid w:val="003832BF"/>
    <w:rsid w:val="00393AAF"/>
    <w:rsid w:val="00396ACD"/>
    <w:rsid w:val="0039703D"/>
    <w:rsid w:val="003A1E05"/>
    <w:rsid w:val="003A34CB"/>
    <w:rsid w:val="003A492B"/>
    <w:rsid w:val="003B5383"/>
    <w:rsid w:val="003B5845"/>
    <w:rsid w:val="003B6622"/>
    <w:rsid w:val="003B69C8"/>
    <w:rsid w:val="003C51EA"/>
    <w:rsid w:val="003C591E"/>
    <w:rsid w:val="003D3B8F"/>
    <w:rsid w:val="003D5D87"/>
    <w:rsid w:val="003E6E5F"/>
    <w:rsid w:val="00420953"/>
    <w:rsid w:val="00426B77"/>
    <w:rsid w:val="004300E0"/>
    <w:rsid w:val="00430C4C"/>
    <w:rsid w:val="00437AA5"/>
    <w:rsid w:val="00437DD3"/>
    <w:rsid w:val="004456A8"/>
    <w:rsid w:val="004477B4"/>
    <w:rsid w:val="00456465"/>
    <w:rsid w:val="00472EE9"/>
    <w:rsid w:val="004749D1"/>
    <w:rsid w:val="00475C9D"/>
    <w:rsid w:val="00492396"/>
    <w:rsid w:val="004A2DDC"/>
    <w:rsid w:val="004B1392"/>
    <w:rsid w:val="004B270A"/>
    <w:rsid w:val="004B29CD"/>
    <w:rsid w:val="004C1EC6"/>
    <w:rsid w:val="004C6AD5"/>
    <w:rsid w:val="004D22CF"/>
    <w:rsid w:val="004E188B"/>
    <w:rsid w:val="004E19F9"/>
    <w:rsid w:val="004E5919"/>
    <w:rsid w:val="004F18B1"/>
    <w:rsid w:val="004F4957"/>
    <w:rsid w:val="0050722A"/>
    <w:rsid w:val="00517205"/>
    <w:rsid w:val="00520977"/>
    <w:rsid w:val="00541353"/>
    <w:rsid w:val="00542487"/>
    <w:rsid w:val="00550622"/>
    <w:rsid w:val="005506B8"/>
    <w:rsid w:val="00564373"/>
    <w:rsid w:val="00565475"/>
    <w:rsid w:val="00577D34"/>
    <w:rsid w:val="00582810"/>
    <w:rsid w:val="00587F41"/>
    <w:rsid w:val="00595540"/>
    <w:rsid w:val="005973C7"/>
    <w:rsid w:val="00597907"/>
    <w:rsid w:val="005A7EA9"/>
    <w:rsid w:val="005B49EC"/>
    <w:rsid w:val="005B5FA6"/>
    <w:rsid w:val="005C70C7"/>
    <w:rsid w:val="005D74D5"/>
    <w:rsid w:val="005E40CB"/>
    <w:rsid w:val="005E6BE7"/>
    <w:rsid w:val="005F1D1A"/>
    <w:rsid w:val="0060786F"/>
    <w:rsid w:val="006147C9"/>
    <w:rsid w:val="00621D0D"/>
    <w:rsid w:val="006318F2"/>
    <w:rsid w:val="00631D30"/>
    <w:rsid w:val="00634035"/>
    <w:rsid w:val="0064039E"/>
    <w:rsid w:val="0064146D"/>
    <w:rsid w:val="00655C73"/>
    <w:rsid w:val="006654AB"/>
    <w:rsid w:val="00667D8D"/>
    <w:rsid w:val="0067691A"/>
    <w:rsid w:val="00686307"/>
    <w:rsid w:val="00692C3D"/>
    <w:rsid w:val="006A16FB"/>
    <w:rsid w:val="006B126D"/>
    <w:rsid w:val="006C059D"/>
    <w:rsid w:val="006C3323"/>
    <w:rsid w:val="006D749E"/>
    <w:rsid w:val="006E20A7"/>
    <w:rsid w:val="006E4F08"/>
    <w:rsid w:val="006F4521"/>
    <w:rsid w:val="006F7EFE"/>
    <w:rsid w:val="007013E2"/>
    <w:rsid w:val="00720664"/>
    <w:rsid w:val="007230A6"/>
    <w:rsid w:val="007234BF"/>
    <w:rsid w:val="00724489"/>
    <w:rsid w:val="00742E72"/>
    <w:rsid w:val="0074300D"/>
    <w:rsid w:val="007456E8"/>
    <w:rsid w:val="00750368"/>
    <w:rsid w:val="0075394B"/>
    <w:rsid w:val="00757479"/>
    <w:rsid w:val="0076012A"/>
    <w:rsid w:val="00765D8B"/>
    <w:rsid w:val="00775450"/>
    <w:rsid w:val="0078173C"/>
    <w:rsid w:val="00782901"/>
    <w:rsid w:val="0078442A"/>
    <w:rsid w:val="007868B1"/>
    <w:rsid w:val="00792F72"/>
    <w:rsid w:val="00793CA8"/>
    <w:rsid w:val="007A4430"/>
    <w:rsid w:val="007B45CF"/>
    <w:rsid w:val="007B47AD"/>
    <w:rsid w:val="007C5918"/>
    <w:rsid w:val="007D0546"/>
    <w:rsid w:val="007D0861"/>
    <w:rsid w:val="007D30B9"/>
    <w:rsid w:val="007E010B"/>
    <w:rsid w:val="007F1406"/>
    <w:rsid w:val="007F7585"/>
    <w:rsid w:val="00802FC2"/>
    <w:rsid w:val="0080528D"/>
    <w:rsid w:val="00805E39"/>
    <w:rsid w:val="00811A76"/>
    <w:rsid w:val="00813F5D"/>
    <w:rsid w:val="008150F9"/>
    <w:rsid w:val="0082423B"/>
    <w:rsid w:val="008365DD"/>
    <w:rsid w:val="0084143F"/>
    <w:rsid w:val="008647D0"/>
    <w:rsid w:val="00896291"/>
    <w:rsid w:val="0089640B"/>
    <w:rsid w:val="008A1332"/>
    <w:rsid w:val="008B2E5F"/>
    <w:rsid w:val="008C55B1"/>
    <w:rsid w:val="008D0F26"/>
    <w:rsid w:val="008D21FD"/>
    <w:rsid w:val="008E046E"/>
    <w:rsid w:val="008E2694"/>
    <w:rsid w:val="008E568A"/>
    <w:rsid w:val="008E70D6"/>
    <w:rsid w:val="008F38B6"/>
    <w:rsid w:val="008F744C"/>
    <w:rsid w:val="00921E7F"/>
    <w:rsid w:val="00940731"/>
    <w:rsid w:val="00962A11"/>
    <w:rsid w:val="009661F0"/>
    <w:rsid w:val="00970EFA"/>
    <w:rsid w:val="009718F4"/>
    <w:rsid w:val="00971E75"/>
    <w:rsid w:val="00971FBB"/>
    <w:rsid w:val="00973EBF"/>
    <w:rsid w:val="009957C5"/>
    <w:rsid w:val="009A1B09"/>
    <w:rsid w:val="009A67BC"/>
    <w:rsid w:val="009B6738"/>
    <w:rsid w:val="009C243E"/>
    <w:rsid w:val="009E2FAB"/>
    <w:rsid w:val="009E40BE"/>
    <w:rsid w:val="009F79B7"/>
    <w:rsid w:val="00A00F40"/>
    <w:rsid w:val="00A26723"/>
    <w:rsid w:val="00A42C59"/>
    <w:rsid w:val="00A565C7"/>
    <w:rsid w:val="00A955DB"/>
    <w:rsid w:val="00A95D9C"/>
    <w:rsid w:val="00AB25EA"/>
    <w:rsid w:val="00AB2A52"/>
    <w:rsid w:val="00AC61A5"/>
    <w:rsid w:val="00AC716B"/>
    <w:rsid w:val="00AE0627"/>
    <w:rsid w:val="00AE614C"/>
    <w:rsid w:val="00AE79FE"/>
    <w:rsid w:val="00B0102F"/>
    <w:rsid w:val="00B05B3B"/>
    <w:rsid w:val="00B2146E"/>
    <w:rsid w:val="00B22FD0"/>
    <w:rsid w:val="00B27D8C"/>
    <w:rsid w:val="00B32660"/>
    <w:rsid w:val="00B53339"/>
    <w:rsid w:val="00B549B3"/>
    <w:rsid w:val="00B54E1D"/>
    <w:rsid w:val="00B57E2A"/>
    <w:rsid w:val="00B75304"/>
    <w:rsid w:val="00B82325"/>
    <w:rsid w:val="00B97384"/>
    <w:rsid w:val="00BA6806"/>
    <w:rsid w:val="00BB0129"/>
    <w:rsid w:val="00BC302A"/>
    <w:rsid w:val="00BD569C"/>
    <w:rsid w:val="00BE2817"/>
    <w:rsid w:val="00C06DFD"/>
    <w:rsid w:val="00C27A03"/>
    <w:rsid w:val="00C3731F"/>
    <w:rsid w:val="00C412A6"/>
    <w:rsid w:val="00C506AE"/>
    <w:rsid w:val="00C50E73"/>
    <w:rsid w:val="00C525E2"/>
    <w:rsid w:val="00C53C8D"/>
    <w:rsid w:val="00C577D1"/>
    <w:rsid w:val="00C61614"/>
    <w:rsid w:val="00C626AD"/>
    <w:rsid w:val="00C631C4"/>
    <w:rsid w:val="00C771CC"/>
    <w:rsid w:val="00C93C14"/>
    <w:rsid w:val="00C977EA"/>
    <w:rsid w:val="00CB0838"/>
    <w:rsid w:val="00CB154A"/>
    <w:rsid w:val="00CB59BE"/>
    <w:rsid w:val="00CB7931"/>
    <w:rsid w:val="00CD109E"/>
    <w:rsid w:val="00CE1E80"/>
    <w:rsid w:val="00CF379A"/>
    <w:rsid w:val="00CF7B50"/>
    <w:rsid w:val="00D023C0"/>
    <w:rsid w:val="00D25F7A"/>
    <w:rsid w:val="00D27088"/>
    <w:rsid w:val="00D32F77"/>
    <w:rsid w:val="00D40538"/>
    <w:rsid w:val="00D4071D"/>
    <w:rsid w:val="00D45CD1"/>
    <w:rsid w:val="00D473E5"/>
    <w:rsid w:val="00D62661"/>
    <w:rsid w:val="00D70E0E"/>
    <w:rsid w:val="00D76FF6"/>
    <w:rsid w:val="00DB4B20"/>
    <w:rsid w:val="00DB588D"/>
    <w:rsid w:val="00DB6C81"/>
    <w:rsid w:val="00DD11CB"/>
    <w:rsid w:val="00DE09DA"/>
    <w:rsid w:val="00DF073A"/>
    <w:rsid w:val="00DF2475"/>
    <w:rsid w:val="00DF5A93"/>
    <w:rsid w:val="00DF7F4B"/>
    <w:rsid w:val="00E01E21"/>
    <w:rsid w:val="00E07235"/>
    <w:rsid w:val="00E11664"/>
    <w:rsid w:val="00E14001"/>
    <w:rsid w:val="00E16C74"/>
    <w:rsid w:val="00E16D7C"/>
    <w:rsid w:val="00E2545B"/>
    <w:rsid w:val="00E309EC"/>
    <w:rsid w:val="00E33271"/>
    <w:rsid w:val="00E33C9F"/>
    <w:rsid w:val="00E40CB3"/>
    <w:rsid w:val="00E44AA2"/>
    <w:rsid w:val="00E4728B"/>
    <w:rsid w:val="00E66C4A"/>
    <w:rsid w:val="00E77315"/>
    <w:rsid w:val="00E80A0E"/>
    <w:rsid w:val="00E80FF7"/>
    <w:rsid w:val="00E92885"/>
    <w:rsid w:val="00E9550A"/>
    <w:rsid w:val="00E979AB"/>
    <w:rsid w:val="00EC390F"/>
    <w:rsid w:val="00EC39BC"/>
    <w:rsid w:val="00ED5A44"/>
    <w:rsid w:val="00ED655F"/>
    <w:rsid w:val="00EE140B"/>
    <w:rsid w:val="00EE3A66"/>
    <w:rsid w:val="00EF08D3"/>
    <w:rsid w:val="00EF677D"/>
    <w:rsid w:val="00F032C7"/>
    <w:rsid w:val="00F11193"/>
    <w:rsid w:val="00F125B4"/>
    <w:rsid w:val="00F171BE"/>
    <w:rsid w:val="00F17201"/>
    <w:rsid w:val="00F17249"/>
    <w:rsid w:val="00F23117"/>
    <w:rsid w:val="00F24E18"/>
    <w:rsid w:val="00F2591E"/>
    <w:rsid w:val="00F26D7E"/>
    <w:rsid w:val="00F40CE8"/>
    <w:rsid w:val="00F46BB2"/>
    <w:rsid w:val="00F5344B"/>
    <w:rsid w:val="00F5469B"/>
    <w:rsid w:val="00F63C67"/>
    <w:rsid w:val="00F67F9A"/>
    <w:rsid w:val="00F8742A"/>
    <w:rsid w:val="00FA3772"/>
    <w:rsid w:val="00FA6F5A"/>
    <w:rsid w:val="00FC2396"/>
    <w:rsid w:val="00FD0719"/>
    <w:rsid w:val="00FD325A"/>
    <w:rsid w:val="00FD515D"/>
    <w:rsid w:val="00FD65A4"/>
    <w:rsid w:val="00FE1F5F"/>
    <w:rsid w:val="00FE3B64"/>
    <w:rsid w:val="00FE6E1D"/>
    <w:rsid w:val="00FE7C4B"/>
    <w:rsid w:val="00FF0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7A4EC1D5"/>
  <w15:docId w15:val="{84106CF6-9992-4860-80FC-D1DCDCC30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8"/>
      </w:numPr>
      <w:outlineLvl w:val="3"/>
    </w:pPr>
    <w:rPr>
      <w:rFonts w:eastAsiaTheme="majorEastAsia"/>
      <w:bCs/>
      <w:iCs/>
    </w:rPr>
  </w:style>
  <w:style w:type="paragraph" w:styleId="Heading5">
    <w:name w:val="heading 5"/>
    <w:basedOn w:val="Normal"/>
    <w:next w:val="Text2"/>
    <w:link w:val="Heading5Char"/>
    <w:uiPriority w:val="9"/>
    <w:semiHidden/>
    <w:unhideWhenUsed/>
    <w:qFormat/>
    <w:pPr>
      <w:keepNext/>
      <w:numPr>
        <w:ilvl w:val="4"/>
        <w:numId w:val="18"/>
      </w:numPr>
      <w:outlineLvl w:val="4"/>
    </w:pPr>
    <w:rPr>
      <w:rFonts w:eastAsiaTheme="majorEastAsia"/>
    </w:rPr>
  </w:style>
  <w:style w:type="paragraph" w:styleId="Heading6">
    <w:name w:val="heading 6"/>
    <w:basedOn w:val="Normal"/>
    <w:next w:val="Text2"/>
    <w:link w:val="Heading6Char"/>
    <w:uiPriority w:val="9"/>
    <w:semiHidden/>
    <w:unhideWhenUsed/>
    <w:qFormat/>
    <w:pPr>
      <w:keepNext/>
      <w:numPr>
        <w:ilvl w:val="5"/>
        <w:numId w:val="18"/>
      </w:numPr>
      <w:outlineLvl w:val="5"/>
    </w:pPr>
    <w:rPr>
      <w:rFonts w:eastAsiaTheme="majorEastAsia"/>
      <w:iCs/>
    </w:rPr>
  </w:style>
  <w:style w:type="paragraph" w:styleId="Heading7">
    <w:name w:val="heading 7"/>
    <w:basedOn w:val="Normal"/>
    <w:next w:val="Text2"/>
    <w:link w:val="Heading7Char"/>
    <w:uiPriority w:val="9"/>
    <w:semiHidden/>
    <w:unhideWhenUsed/>
    <w:qFormat/>
    <w:pPr>
      <w:keepNext/>
      <w:numPr>
        <w:ilvl w:val="6"/>
        <w:numId w:val="18"/>
      </w:numPr>
      <w:outlineLvl w:val="6"/>
    </w:pPr>
    <w:rPr>
      <w:rFonts w:eastAsiaTheme="majorEastAsia"/>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rsid w:val="003832BF"/>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rsid w:val="003832BF"/>
    <w:pPr>
      <w:spacing w:after="0"/>
    </w:pPr>
  </w:style>
  <w:style w:type="paragraph" w:styleId="ListBullet">
    <w:name w:val="List Bullet"/>
    <w:basedOn w:val="Normal"/>
    <w:uiPriority w:val="99"/>
    <w:semiHidden/>
    <w:unhideWhenUsed/>
    <w:rsid w:val="003832BF"/>
    <w:pPr>
      <w:numPr>
        <w:numId w:val="2"/>
      </w:numPr>
      <w:contextualSpacing/>
    </w:pPr>
  </w:style>
  <w:style w:type="paragraph" w:styleId="ListBullet2">
    <w:name w:val="List Bullet 2"/>
    <w:basedOn w:val="Normal"/>
    <w:uiPriority w:val="99"/>
    <w:semiHidden/>
    <w:unhideWhenUsed/>
    <w:rsid w:val="003832BF"/>
    <w:pPr>
      <w:numPr>
        <w:numId w:val="3"/>
      </w:numPr>
      <w:contextualSpacing/>
    </w:pPr>
  </w:style>
  <w:style w:type="paragraph" w:styleId="ListBullet3">
    <w:name w:val="List Bullet 3"/>
    <w:basedOn w:val="Normal"/>
    <w:uiPriority w:val="99"/>
    <w:semiHidden/>
    <w:unhideWhenUsed/>
    <w:rsid w:val="003832BF"/>
    <w:pPr>
      <w:numPr>
        <w:numId w:val="4"/>
      </w:numPr>
      <w:contextualSpacing/>
    </w:pPr>
  </w:style>
  <w:style w:type="paragraph" w:styleId="ListBullet4">
    <w:name w:val="List Bullet 4"/>
    <w:basedOn w:val="Normal"/>
    <w:uiPriority w:val="99"/>
    <w:semiHidden/>
    <w:unhideWhenUsed/>
    <w:rsid w:val="003832BF"/>
    <w:pPr>
      <w:numPr>
        <w:numId w:val="5"/>
      </w:numPr>
      <w:contextualSpacing/>
    </w:pPr>
  </w:style>
  <w:style w:type="paragraph" w:styleId="ListNumber">
    <w:name w:val="List Number"/>
    <w:basedOn w:val="Normal"/>
    <w:uiPriority w:val="99"/>
    <w:semiHidden/>
    <w:unhideWhenUsed/>
    <w:rsid w:val="003832BF"/>
    <w:pPr>
      <w:numPr>
        <w:numId w:val="6"/>
      </w:numPr>
      <w:contextualSpacing/>
    </w:pPr>
  </w:style>
  <w:style w:type="paragraph" w:styleId="ListNumber2">
    <w:name w:val="List Number 2"/>
    <w:basedOn w:val="Normal"/>
    <w:uiPriority w:val="99"/>
    <w:semiHidden/>
    <w:unhideWhenUsed/>
    <w:rsid w:val="003832BF"/>
    <w:pPr>
      <w:numPr>
        <w:numId w:val="7"/>
      </w:numPr>
      <w:contextualSpacing/>
    </w:pPr>
  </w:style>
  <w:style w:type="paragraph" w:styleId="ListNumber3">
    <w:name w:val="List Number 3"/>
    <w:basedOn w:val="Normal"/>
    <w:uiPriority w:val="99"/>
    <w:semiHidden/>
    <w:unhideWhenUsed/>
    <w:rsid w:val="003832BF"/>
    <w:pPr>
      <w:numPr>
        <w:numId w:val="8"/>
      </w:numPr>
      <w:contextualSpacing/>
    </w:pPr>
  </w:style>
  <w:style w:type="paragraph" w:styleId="ListNumber4">
    <w:name w:val="List Number 4"/>
    <w:basedOn w:val="Normal"/>
    <w:uiPriority w:val="99"/>
    <w:semiHidden/>
    <w:unhideWhenUsed/>
    <w:rsid w:val="003832BF"/>
    <w:pPr>
      <w:numPr>
        <w:numId w:val="9"/>
      </w:numPr>
      <w:contextualSpacing/>
    </w:p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en-GB"/>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FD325A"/>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325A"/>
    <w:rPr>
      <w:rFonts w:ascii="Segoe UI" w:hAnsi="Segoe UI" w:cs="Segoe UI"/>
      <w:sz w:val="18"/>
      <w:szCs w:val="18"/>
      <w:lang w:val="en-GB"/>
    </w:rPr>
  </w:style>
  <w:style w:type="paragraph" w:styleId="CommentSubject">
    <w:name w:val="annotation subject"/>
    <w:basedOn w:val="CommentText"/>
    <w:next w:val="CommentText"/>
    <w:link w:val="CommentSubjectChar"/>
    <w:uiPriority w:val="99"/>
    <w:semiHidden/>
    <w:unhideWhenUsed/>
    <w:rsid w:val="008A1332"/>
    <w:rPr>
      <w:b/>
      <w:bCs/>
    </w:rPr>
  </w:style>
  <w:style w:type="character" w:customStyle="1" w:styleId="CommentSubjectChar">
    <w:name w:val="Comment Subject Char"/>
    <w:basedOn w:val="CommentTextChar"/>
    <w:link w:val="CommentSubject"/>
    <w:uiPriority w:val="99"/>
    <w:semiHidden/>
    <w:rsid w:val="008A1332"/>
    <w:rPr>
      <w:rFonts w:ascii="Times New Roman" w:hAnsi="Times New Roman" w:cs="Times New Roman"/>
      <w:b/>
      <w:bCs/>
      <w:sz w:val="20"/>
      <w:szCs w:val="20"/>
      <w:lang w:val="en-GB"/>
    </w:rPr>
  </w:style>
  <w:style w:type="character" w:styleId="Hyperlink">
    <w:name w:val="Hyperlink"/>
    <w:basedOn w:val="DefaultParagraphFont"/>
    <w:uiPriority w:val="99"/>
    <w:unhideWhenUsed/>
    <w:rsid w:val="008A1332"/>
    <w:rPr>
      <w:color w:val="0000FF" w:themeColor="hyperlink"/>
      <w:u w:val="single"/>
    </w:rPr>
  </w:style>
  <w:style w:type="paragraph" w:styleId="Revision">
    <w:name w:val="Revision"/>
    <w:hidden/>
    <w:uiPriority w:val="99"/>
    <w:semiHidden/>
    <w:rsid w:val="00EF08D3"/>
    <w:pPr>
      <w:spacing w:after="0" w:line="240" w:lineRule="auto"/>
    </w:pPr>
    <w:rPr>
      <w:rFonts w:ascii="Times New Roman" w:hAnsi="Times New Roman" w:cs="Times New Roman"/>
      <w:sz w:val="24"/>
      <w:lang w:val="en-GB"/>
    </w:rPr>
  </w:style>
  <w:style w:type="character" w:styleId="UnresolvedMention">
    <w:name w:val="Unresolved Mention"/>
    <w:basedOn w:val="DefaultParagraphFont"/>
    <w:uiPriority w:val="99"/>
    <w:semiHidden/>
    <w:unhideWhenUsed/>
    <w:rsid w:val="00E01E21"/>
    <w:rPr>
      <w:color w:val="605E5C"/>
      <w:shd w:val="clear" w:color="auto" w:fill="E1DFDD"/>
    </w:rPr>
  </w:style>
  <w:style w:type="paragraph" w:styleId="ListParagraph">
    <w:name w:val="List Paragraph"/>
    <w:basedOn w:val="Normal"/>
    <w:uiPriority w:val="34"/>
    <w:qFormat/>
    <w:rsid w:val="00F17201"/>
    <w:pPr>
      <w:ind w:left="720"/>
      <w:contextualSpacing/>
    </w:pPr>
  </w:style>
  <w:style w:type="character" w:customStyle="1" w:styleId="cf01">
    <w:name w:val="cf01"/>
    <w:basedOn w:val="DefaultParagraphFont"/>
    <w:rsid w:val="00896291"/>
    <w:rPr>
      <w:rFonts w:ascii="Segoe UI" w:hAnsi="Segoe UI" w:cs="Segoe UI" w:hint="default"/>
      <w:sz w:val="18"/>
      <w:szCs w:val="18"/>
    </w:rPr>
  </w:style>
  <w:style w:type="paragraph" w:styleId="Header">
    <w:name w:val="header"/>
    <w:basedOn w:val="Normal"/>
    <w:link w:val="HeaderChar"/>
    <w:uiPriority w:val="99"/>
    <w:semiHidden/>
    <w:unhideWhenUsed/>
    <w:pPr>
      <w:tabs>
        <w:tab w:val="center" w:pos="4535"/>
        <w:tab w:val="right" w:pos="9071"/>
      </w:tabs>
      <w:spacing w:before="0"/>
    </w:pPr>
  </w:style>
  <w:style w:type="character" w:customStyle="1" w:styleId="HeaderChar">
    <w:name w:val="Header Char"/>
    <w:basedOn w:val="DefaultParagraphFont"/>
    <w:link w:val="Header"/>
    <w:uiPriority w:val="99"/>
    <w:semiHidden/>
    <w:rPr>
      <w:rFonts w:ascii="Times New Roman" w:hAnsi="Times New Roman" w:cs="Times New Roman"/>
      <w:sz w:val="24"/>
      <w:shd w:val="clear" w:color="auto" w:fill="auto"/>
      <w:lang w:val="en-GB"/>
    </w:rPr>
  </w:style>
  <w:style w:type="paragraph" w:styleId="Footer">
    <w:name w:val="footer"/>
    <w:basedOn w:val="Normal"/>
    <w:link w:val="FooterChar"/>
    <w:uiPriority w:val="99"/>
    <w:semiHidden/>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semiHidden/>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character" w:customStyle="1" w:styleId="Heading5Char">
    <w:name w:val="Heading 5 Char"/>
    <w:basedOn w:val="DefaultParagraphFont"/>
    <w:link w:val="Heading5"/>
    <w:uiPriority w:val="9"/>
    <w:semiHidden/>
    <w:rPr>
      <w:rFonts w:ascii="Times New Roman" w:eastAsiaTheme="majorEastAsia" w:hAnsi="Times New Roman" w:cs="Times New Roman"/>
      <w:sz w:val="24"/>
      <w:lang w:val="en-GB"/>
    </w:rPr>
  </w:style>
  <w:style w:type="character" w:customStyle="1" w:styleId="Heading6Char">
    <w:name w:val="Heading 6 Char"/>
    <w:basedOn w:val="DefaultParagraphFont"/>
    <w:link w:val="Heading6"/>
    <w:uiPriority w:val="9"/>
    <w:semiHidden/>
    <w:rPr>
      <w:rFonts w:ascii="Times New Roman" w:eastAsiaTheme="majorEastAsia" w:hAnsi="Times New Roman" w:cs="Times New Roman"/>
      <w:iCs/>
      <w:sz w:val="24"/>
      <w:lang w:val="en-GB"/>
    </w:rPr>
  </w:style>
  <w:style w:type="character" w:customStyle="1" w:styleId="Heading7Char">
    <w:name w:val="Heading 7 Char"/>
    <w:basedOn w:val="DefaultParagraphFont"/>
    <w:link w:val="Heading7"/>
    <w:uiPriority w:val="9"/>
    <w:semiHidden/>
    <w:rPr>
      <w:rFonts w:ascii="Times New Roman" w:eastAsiaTheme="majorEastAsia" w:hAnsi="Times New Roman" w:cs="Times New Roman"/>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ind w:left="1417" w:hanging="1417"/>
      <w:jc w:val="left"/>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ext5">
    <w:name w:val="Text 5"/>
    <w:basedOn w:val="Normal"/>
    <w:pPr>
      <w:ind w:left="3118"/>
    </w:pPr>
  </w:style>
  <w:style w:type="paragraph" w:customStyle="1" w:styleId="Text6">
    <w:name w:val="Text 6"/>
    <w:basedOn w:val="Normal"/>
    <w:pPr>
      <w:ind w:left="3685"/>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Point5">
    <w:name w:val="Point 5"/>
    <w:basedOn w:val="Normal"/>
    <w:pPr>
      <w:ind w:left="3685"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Tiret5">
    <w:name w:val="Tiret 5"/>
    <w:basedOn w:val="Point5"/>
    <w:pPr>
      <w:numPr>
        <w:numId w:val="1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7"/>
      </w:numPr>
    </w:pPr>
  </w:style>
  <w:style w:type="paragraph" w:customStyle="1" w:styleId="NumPar2">
    <w:name w:val="NumPar 2"/>
    <w:basedOn w:val="Normal"/>
    <w:next w:val="Text1"/>
    <w:pPr>
      <w:numPr>
        <w:ilvl w:val="1"/>
        <w:numId w:val="17"/>
      </w:numPr>
    </w:pPr>
  </w:style>
  <w:style w:type="paragraph" w:customStyle="1" w:styleId="NumPar3">
    <w:name w:val="NumPar 3"/>
    <w:basedOn w:val="Normal"/>
    <w:next w:val="Text1"/>
    <w:pPr>
      <w:numPr>
        <w:ilvl w:val="2"/>
        <w:numId w:val="17"/>
      </w:numPr>
    </w:pPr>
  </w:style>
  <w:style w:type="paragraph" w:customStyle="1" w:styleId="NumPar4">
    <w:name w:val="NumPar 4"/>
    <w:basedOn w:val="Normal"/>
    <w:next w:val="Text1"/>
    <w:pPr>
      <w:numPr>
        <w:ilvl w:val="3"/>
        <w:numId w:val="17"/>
      </w:numPr>
    </w:pPr>
  </w:style>
  <w:style w:type="paragraph" w:customStyle="1" w:styleId="NumPar5">
    <w:name w:val="NumPar 5"/>
    <w:basedOn w:val="Normal"/>
    <w:next w:val="Text2"/>
    <w:pPr>
      <w:numPr>
        <w:ilvl w:val="4"/>
        <w:numId w:val="17"/>
      </w:numPr>
    </w:pPr>
  </w:style>
  <w:style w:type="paragraph" w:customStyle="1" w:styleId="NumPar6">
    <w:name w:val="NumPar 6"/>
    <w:basedOn w:val="Normal"/>
    <w:next w:val="Text2"/>
    <w:pPr>
      <w:numPr>
        <w:ilvl w:val="5"/>
        <w:numId w:val="17"/>
      </w:numPr>
    </w:pPr>
  </w:style>
  <w:style w:type="paragraph" w:customStyle="1" w:styleId="NumPar7">
    <w:name w:val="NumPar 7"/>
    <w:basedOn w:val="Normal"/>
    <w:next w:val="Text2"/>
    <w:pPr>
      <w:numPr>
        <w:ilvl w:val="6"/>
        <w:numId w:val="1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ManualNumPar5">
    <w:name w:val="Manual NumPar 5"/>
    <w:basedOn w:val="Normal"/>
    <w:next w:val="Text2"/>
    <w:pPr>
      <w:ind w:left="1417" w:hanging="1417"/>
    </w:pPr>
  </w:style>
  <w:style w:type="paragraph" w:customStyle="1" w:styleId="ManualNumPar6">
    <w:name w:val="Manual NumPar 6"/>
    <w:basedOn w:val="Normal"/>
    <w:next w:val="Text2"/>
    <w:pPr>
      <w:ind w:left="1417" w:hanging="1417"/>
    </w:pPr>
  </w:style>
  <w:style w:type="paragraph" w:customStyle="1" w:styleId="ManualNumPar7">
    <w:name w:val="Manual NumPar 7"/>
    <w:basedOn w:val="Normal"/>
    <w:next w:val="Text2"/>
    <w:pPr>
      <w:ind w:left="1417" w:hanging="1417"/>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ManualHeading5">
    <w:name w:val="Manual Heading 5"/>
    <w:basedOn w:val="Normal"/>
    <w:next w:val="Text2"/>
    <w:pPr>
      <w:keepNext/>
      <w:tabs>
        <w:tab w:val="left" w:pos="1417"/>
      </w:tabs>
      <w:ind w:left="1417" w:hanging="1417"/>
      <w:outlineLvl w:val="4"/>
    </w:pPr>
  </w:style>
  <w:style w:type="paragraph" w:customStyle="1" w:styleId="ManualHeading6">
    <w:name w:val="Manual Heading 6"/>
    <w:basedOn w:val="Normal"/>
    <w:next w:val="Text2"/>
    <w:pPr>
      <w:keepNext/>
      <w:tabs>
        <w:tab w:val="left" w:pos="1417"/>
      </w:tabs>
      <w:ind w:left="1417" w:hanging="1417"/>
      <w:outlineLvl w:val="5"/>
    </w:pPr>
  </w:style>
  <w:style w:type="paragraph" w:customStyle="1" w:styleId="ManualHeading7">
    <w:name w:val="Manual Heading 7"/>
    <w:basedOn w:val="Normal"/>
    <w:next w:val="Text2"/>
    <w:pPr>
      <w:keepNext/>
      <w:tabs>
        <w:tab w:val="left" w:pos="1417"/>
      </w:tabs>
      <w:ind w:left="1417" w:hanging="1417"/>
      <w:outlineLvl w:val="6"/>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9"/>
      </w:numPr>
    </w:pPr>
  </w:style>
  <w:style w:type="paragraph" w:customStyle="1" w:styleId="Point1number">
    <w:name w:val="Point 1 (number)"/>
    <w:basedOn w:val="Normal"/>
    <w:pPr>
      <w:numPr>
        <w:ilvl w:val="2"/>
        <w:numId w:val="19"/>
      </w:numPr>
    </w:pPr>
  </w:style>
  <w:style w:type="paragraph" w:customStyle="1" w:styleId="Point2number">
    <w:name w:val="Point 2 (number)"/>
    <w:basedOn w:val="Normal"/>
    <w:pPr>
      <w:numPr>
        <w:ilvl w:val="4"/>
        <w:numId w:val="19"/>
      </w:numPr>
    </w:pPr>
  </w:style>
  <w:style w:type="paragraph" w:customStyle="1" w:styleId="Point3number">
    <w:name w:val="Point 3 (number)"/>
    <w:basedOn w:val="Normal"/>
    <w:pPr>
      <w:numPr>
        <w:ilvl w:val="6"/>
        <w:numId w:val="19"/>
      </w:numPr>
    </w:pPr>
  </w:style>
  <w:style w:type="paragraph" w:customStyle="1" w:styleId="Point0letter">
    <w:name w:val="Point 0 (letter)"/>
    <w:basedOn w:val="Normal"/>
    <w:pPr>
      <w:numPr>
        <w:ilvl w:val="1"/>
        <w:numId w:val="19"/>
      </w:numPr>
    </w:pPr>
  </w:style>
  <w:style w:type="paragraph" w:customStyle="1" w:styleId="Point1letter">
    <w:name w:val="Point 1 (letter)"/>
    <w:basedOn w:val="Normal"/>
    <w:pPr>
      <w:numPr>
        <w:ilvl w:val="3"/>
        <w:numId w:val="19"/>
      </w:numPr>
    </w:pPr>
  </w:style>
  <w:style w:type="paragraph" w:customStyle="1" w:styleId="Point2letter">
    <w:name w:val="Point 2 (letter)"/>
    <w:basedOn w:val="Normal"/>
    <w:pPr>
      <w:numPr>
        <w:ilvl w:val="5"/>
        <w:numId w:val="19"/>
      </w:numPr>
    </w:pPr>
  </w:style>
  <w:style w:type="paragraph" w:customStyle="1" w:styleId="Point3letter">
    <w:name w:val="Point 3 (letter)"/>
    <w:basedOn w:val="Normal"/>
    <w:pPr>
      <w:numPr>
        <w:ilvl w:val="7"/>
        <w:numId w:val="19"/>
      </w:numPr>
    </w:pPr>
  </w:style>
  <w:style w:type="paragraph" w:customStyle="1" w:styleId="Point4letter">
    <w:name w:val="Point 4 (letter)"/>
    <w:basedOn w:val="Normal"/>
    <w:pPr>
      <w:numPr>
        <w:ilvl w:val="8"/>
        <w:numId w:val="19"/>
      </w:numPr>
    </w:pPr>
  </w:style>
  <w:style w:type="paragraph" w:customStyle="1" w:styleId="Bullet0">
    <w:name w:val="Bullet 0"/>
    <w:basedOn w:val="Normal"/>
    <w:pPr>
      <w:numPr>
        <w:numId w:val="20"/>
      </w:numPr>
    </w:pPr>
  </w:style>
  <w:style w:type="paragraph" w:customStyle="1" w:styleId="Bullet1">
    <w:name w:val="Bullet 1"/>
    <w:basedOn w:val="Normal"/>
    <w:pPr>
      <w:numPr>
        <w:numId w:val="21"/>
      </w:numPr>
    </w:pPr>
  </w:style>
  <w:style w:type="paragraph" w:customStyle="1" w:styleId="Bullet2">
    <w:name w:val="Bullet 2"/>
    <w:basedOn w:val="Normal"/>
    <w:pPr>
      <w:numPr>
        <w:numId w:val="22"/>
      </w:numPr>
    </w:pPr>
  </w:style>
  <w:style w:type="paragraph" w:customStyle="1" w:styleId="Bullet3">
    <w:name w:val="Bullet 3"/>
    <w:basedOn w:val="Normal"/>
    <w:pPr>
      <w:numPr>
        <w:numId w:val="23"/>
      </w:numPr>
    </w:pPr>
  </w:style>
  <w:style w:type="paragraph" w:customStyle="1" w:styleId="Bullet4">
    <w:name w:val="Bullet 4"/>
    <w:basedOn w:val="Normal"/>
    <w:pPr>
      <w:numPr>
        <w:numId w:val="24"/>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6.xml"/></Relationships>
</file>

<file path=word/_rels/footnotes.xml.rels><?xml version="1.0" encoding="UTF-8" standalone="yes"?>
<Relationships xmlns="http://schemas.openxmlformats.org/package/2006/relationships"><Relationship Id="rId3" Type="http://schemas.openxmlformats.org/officeDocument/2006/relationships/hyperlink" Target="http://data.europa.eu/eli/agree_interinstit/2020/1222/oj" TargetMode="External"/><Relationship Id="rId2" Type="http://schemas.openxmlformats.org/officeDocument/2006/relationships/hyperlink" Target="http://www.sanctionsmap.eu" TargetMode="External"/><Relationship Id="rId1" Type="http://schemas.openxmlformats.org/officeDocument/2006/relationships/hyperlink" Target="http://data.europa.eu/eli/reg/2024/2509/oj"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BAD999D84E12C74482EA5120F5227F6F00217DECAAC21D6B43958DFE68658C192E" ma:contentTypeVersion="20" ma:contentTypeDescription="Create a new document in this library." ma:contentTypeScope="" ma:versionID="9652a2d46328713989bb97f1a4bbd963">
  <xsd:schema xmlns:xsd="http://www.w3.org/2001/XMLSchema" xmlns:xs="http://www.w3.org/2001/XMLSchema" xmlns:p="http://schemas.microsoft.com/office/2006/metadata/properties" xmlns:ns2="http://schemas.microsoft.com/sharepoint/v3/fields" xmlns:ns3="144c03d0-0f03-451f-9d46-5279004462a4" xmlns:ns4="f7bb8512-91eb-4bfd-be42-d6f021407e9a" targetNamespace="http://schemas.microsoft.com/office/2006/metadata/properties" ma:root="true" ma:fieldsID="4f29c4ebe26ab41c5114504f141434bd" ns2:_="" ns3:_="" ns4:_="">
    <xsd:import namespace="http://schemas.microsoft.com/sharepoint/v3/fields"/>
    <xsd:import namespace="144c03d0-0f03-451f-9d46-5279004462a4"/>
    <xsd:import namespace="f7bb8512-91eb-4bfd-be42-d6f021407e9a"/>
    <xsd:element name="properties">
      <xsd:complexType>
        <xsd:sequence>
          <xsd:element name="documentManagement">
            <xsd:complexType>
              <xsd:all>
                <xsd:element ref="ns3:EC_Collab_Reference" minOccurs="0"/>
                <xsd:element ref="ns2:_Status" minOccurs="0"/>
                <xsd:element ref="ns3:EC_Collab_DocumentLanguage"/>
                <xsd:element ref="ns3:SharedWithUsers" minOccurs="0"/>
                <xsd:element ref="ns3:SharedWithDetails" minOccurs="0"/>
                <xsd:element ref="ns3:EC_Collab_Statu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ma:readOnly="false">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144c03d0-0f03-451f-9d46-5279004462a4"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ma:readOnly="false">
      <xsd:simpleType>
        <xsd:restriction base="dms:Text"/>
      </xsd:simpleType>
    </xsd:element>
    <xsd:element name="EC_Collab_DocumentLanguage" ma:index="14" ma:displayName="Language" ma:default="EN" ma:format="Dropdown" ma:internalName="EC_Collab_DocumentLanguage" ma:readOnly="fals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EC_Collab_Status" ma:index="17" nillable="true" ma:displayName="EC Status" ma:default="Not Started" ma:format="Dropdown" ma:internalName="EC_Collab_Status" ma:readOnly="false">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xsd="http://www.w3.org/2001/XMLSchema" xmlns:xs="http://www.w3.org/2001/XMLSchema" xmlns:dms="http://schemas.microsoft.com/office/2006/documentManagement/types" xmlns:pc="http://schemas.microsoft.com/office/infopath/2007/PartnerControls" targetNamespace="f7bb8512-91eb-4bfd-be42-d6f021407e9a" elementFormDefault="qualified">
    <xsd:import namespace="http://schemas.microsoft.com/office/2006/documentManagement/types"/>
    <xsd:import namespace="http://schemas.microsoft.com/office/infopath/2007/PartnerControls"/>
    <xsd:element name="MediaServiceSearchProperties" ma:index="1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EC_Collab_Reference xmlns="144c03d0-0f03-451f-9d46-5279004462a4" xsi:nil="true"/>
    <EC_Collab_Status xmlns="144c03d0-0f03-451f-9d46-5279004462a4">Not Started</EC_Collab_Status>
    <_Status xmlns="http://schemas.microsoft.com/sharepoint/v3/fields">Not Started</_Status>
    <EC_Collab_DocumentLanguage xmlns="144c03d0-0f03-451f-9d46-5279004462a4">EN</EC_Collab_DocumentLanguage>
  </documentManagement>
</p:properties>
</file>

<file path=customXml/itemProps1.xml><?xml version="1.0" encoding="utf-8"?>
<ds:datastoreItem xmlns:ds="http://schemas.openxmlformats.org/officeDocument/2006/customXml" ds:itemID="{5C40543E-1757-40D3-9990-144AE3FE039C}">
  <ds:schemaRefs>
    <ds:schemaRef ds:uri="http://schemas.microsoft.com/sharepoint/v3/contenttype/forms"/>
  </ds:schemaRefs>
</ds:datastoreItem>
</file>

<file path=customXml/itemProps2.xml><?xml version="1.0" encoding="utf-8"?>
<ds:datastoreItem xmlns:ds="http://schemas.openxmlformats.org/officeDocument/2006/customXml" ds:itemID="{1F81D51C-0CAE-4D6E-8034-0692F3FDDD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144c03d0-0f03-451f-9d46-5279004462a4"/>
    <ds:schemaRef ds:uri="f7bb8512-91eb-4bfd-be42-d6f021407e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CB13636-F7AE-429E-AF39-45063B0B50EA}">
  <ds:schemaRefs>
    <ds:schemaRef ds:uri="http://schemas.openxmlformats.org/officeDocument/2006/bibliography"/>
  </ds:schemaRefs>
</ds:datastoreItem>
</file>

<file path=customXml/itemProps4.xml><?xml version="1.0" encoding="utf-8"?>
<ds:datastoreItem xmlns:ds="http://schemas.openxmlformats.org/officeDocument/2006/customXml" ds:itemID="{BE5F8316-D68A-4243-8D54-51D706DF87ED}">
  <ds:schemaRefs>
    <ds:schemaRef ds:uri="http://schemas.microsoft.com/office/2006/metadata/properties"/>
    <ds:schemaRef ds:uri="http://schemas.microsoft.com/office/infopath/2007/PartnerControls"/>
    <ds:schemaRef ds:uri="144c03d0-0f03-451f-9d46-5279004462a4"/>
    <ds:schemaRef ds:uri="http://schemas.microsoft.com/sharepoint/v3/fields"/>
  </ds:schemaRefs>
</ds:datastoreItem>
</file>

<file path=docProps/app.xml><?xml version="1.0" encoding="utf-8"?>
<Properties xmlns="http://schemas.openxmlformats.org/officeDocument/2006/extended-properties" xmlns:vt="http://schemas.openxmlformats.org/officeDocument/2006/docPropsVTypes">
  <Template>COM.dotm</Template>
  <TotalTime>5</TotalTime>
  <Pages>2</Pages>
  <Words>995</Words>
  <Characters>5108</Characters>
  <Application>Microsoft Office Word</Application>
  <DocSecurity>0</DocSecurity>
  <Lines>100</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SMITHAM Emma (JUST)</dc:creator>
  <cp:keywords/>
  <dc:description/>
  <cp:lastModifiedBy>KARAVASILI Maria (JUST)</cp:lastModifiedBy>
  <cp:revision>16</cp:revision>
  <dcterms:created xsi:type="dcterms:W3CDTF">2025-08-27T06:37:00Z</dcterms:created>
  <dcterms:modified xsi:type="dcterms:W3CDTF">2025-09-04T15:09:00Z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COM/AA</vt:lpwstr>
  </property>
  <property fmtid="{D5CDD505-2E9C-101B-9397-08002B2CF9AE}" pid="3" name="Version">
    <vt:lpwstr>8.0.25.0</vt:lpwstr>
  </property>
  <property fmtid="{D5CDD505-2E9C-101B-9397-08002B2CF9AE}" pid="4" name="Last edited using">
    <vt:lpwstr>LW 9.1, Build 20240808</vt:lpwstr>
  </property>
  <property fmtid="{D5CDD505-2E9C-101B-9397-08002B2CF9AE}" pid="5" name="Created using">
    <vt:lpwstr>LW 8.0, Build 20220128</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SJ-031</vt:lpwstr>
  </property>
  <property fmtid="{D5CDD505-2E9C-101B-9397-08002B2CF9AE}" pid="10" name="MSIP_Label_6bd9ddd1-4d20-43f6-abfa-fc3c07406f94_Enabled">
    <vt:lpwstr>true</vt:lpwstr>
  </property>
  <property fmtid="{D5CDD505-2E9C-101B-9397-08002B2CF9AE}" pid="11" name="MSIP_Label_6bd9ddd1-4d20-43f6-abfa-fc3c07406f94_SetDate">
    <vt:lpwstr>2024-02-05T15:15:28Z</vt:lpwstr>
  </property>
  <property fmtid="{D5CDD505-2E9C-101B-9397-08002B2CF9AE}" pid="12" name="MSIP_Label_6bd9ddd1-4d20-43f6-abfa-fc3c07406f94_Method">
    <vt:lpwstr>Standard</vt:lpwstr>
  </property>
  <property fmtid="{D5CDD505-2E9C-101B-9397-08002B2CF9AE}" pid="13" name="MSIP_Label_6bd9ddd1-4d20-43f6-abfa-fc3c07406f94_Name">
    <vt:lpwstr>Commission Use</vt:lpwstr>
  </property>
  <property fmtid="{D5CDD505-2E9C-101B-9397-08002B2CF9AE}" pid="14" name="MSIP_Label_6bd9ddd1-4d20-43f6-abfa-fc3c07406f94_SiteId">
    <vt:lpwstr>b24c8b06-522c-46fe-9080-70926f8dddb1</vt:lpwstr>
  </property>
  <property fmtid="{D5CDD505-2E9C-101B-9397-08002B2CF9AE}" pid="15" name="MSIP_Label_6bd9ddd1-4d20-43f6-abfa-fc3c07406f94_ActionId">
    <vt:lpwstr>4545985f-dafe-4f01-a862-d3f8903776f1</vt:lpwstr>
  </property>
  <property fmtid="{D5CDD505-2E9C-101B-9397-08002B2CF9AE}" pid="16" name="MSIP_Label_6bd9ddd1-4d20-43f6-abfa-fc3c07406f94_ContentBits">
    <vt:lpwstr>0</vt:lpwstr>
  </property>
  <property fmtid="{D5CDD505-2E9C-101B-9397-08002B2CF9AE}" pid="17" name="ContentTypeId">
    <vt:lpwstr>0x010100BAD999D84E12C74482EA5120F5227F6F00217DECAAC21D6B43958DFE68658C192E</vt:lpwstr>
  </property>
  <property fmtid="{D5CDD505-2E9C-101B-9397-08002B2CF9AE}" pid="18" name="DQCStatus">
    <vt:lpwstr>Green (DQC version 03)</vt:lpwstr>
  </property>
</Properties>
</file>